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E95F35" w14:paraId="3B60E011" w14:textId="77777777" w:rsidTr="00594427">
        <w:tc>
          <w:tcPr>
            <w:tcW w:w="4111" w:type="dxa"/>
          </w:tcPr>
          <w:p w14:paraId="734672C0" w14:textId="77777777" w:rsidR="00E95F35" w:rsidRDefault="004E41A2" w:rsidP="007A6923">
            <w:pPr>
              <w:pStyle w:val="Header"/>
              <w:rPr>
                <w:rFonts w:ascii="Arial" w:hAnsi="Arial" w:cs="Arial"/>
              </w:rPr>
            </w:pPr>
            <w:r w:rsidRPr="00FA758E">
              <w:rPr>
                <w:noProof/>
                <w:lang w:eastAsia="en-AU"/>
              </w:rPr>
              <w:drawing>
                <wp:inline distT="0" distB="0" distL="0" distR="0" wp14:anchorId="0EB2882B" wp14:editId="721E9AE2">
                  <wp:extent cx="2257200" cy="986400"/>
                  <wp:effectExtent l="0" t="0" r="0" b="4445"/>
                  <wp:docPr id="1" name="Picture 1" descr="C:\Users\ngoc.nguyen\AppData\Local\Microsoft\Windows\Temporary Internet Files\Content.Outlook\V0PQQMPS\Cumberland City Council - Hori - 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goc.nguyen\AppData\Local\Microsoft\Windows\Temporary Internet Files\Content.Outlook\V0PQQMPS\Cumberland City Council - Hori - 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14:paraId="70AD1739" w14:textId="5AED1CD9" w:rsidR="00594427" w:rsidRPr="00E23A45" w:rsidRDefault="00D92AFE" w:rsidP="00D92AFE">
            <w:pPr>
              <w:pStyle w:val="Header"/>
              <w:rPr>
                <w:rFonts w:ascii="Arial" w:hAnsi="Arial" w:cs="Arial"/>
                <w:sz w:val="40"/>
                <w:szCs w:val="36"/>
              </w:rPr>
            </w:pPr>
            <w:r>
              <w:rPr>
                <w:rFonts w:ascii="Arial" w:hAnsi="Arial" w:cs="Arial"/>
                <w:sz w:val="40"/>
                <w:szCs w:val="36"/>
              </w:rPr>
              <w:t>Regulated</w:t>
            </w:r>
            <w:r w:rsidR="003928C8">
              <w:rPr>
                <w:rFonts w:ascii="Arial" w:hAnsi="Arial" w:cs="Arial"/>
                <w:sz w:val="40"/>
                <w:szCs w:val="36"/>
              </w:rPr>
              <w:t xml:space="preserve"> System Registration Form</w:t>
            </w:r>
          </w:p>
        </w:tc>
      </w:tr>
      <w:tr w:rsidR="00E95F35" w14:paraId="7B0BB236" w14:textId="77777777" w:rsidTr="00224637">
        <w:tc>
          <w:tcPr>
            <w:tcW w:w="10065" w:type="dxa"/>
            <w:gridSpan w:val="2"/>
            <w:tcBorders>
              <w:bottom w:val="single" w:sz="12" w:space="0" w:color="268CCC"/>
            </w:tcBorders>
          </w:tcPr>
          <w:p w14:paraId="0E80B77B" w14:textId="77777777" w:rsidR="00E95F35" w:rsidRDefault="00E95F35" w:rsidP="007A6923">
            <w:pPr>
              <w:pStyle w:val="Header"/>
              <w:rPr>
                <w:rFonts w:ascii="Arial" w:hAnsi="Arial" w:cs="Arial"/>
              </w:rPr>
            </w:pPr>
          </w:p>
        </w:tc>
      </w:tr>
      <w:tr w:rsidR="00E95F35" w14:paraId="1EDB726B" w14:textId="77777777" w:rsidTr="00224637">
        <w:tc>
          <w:tcPr>
            <w:tcW w:w="10065" w:type="dxa"/>
            <w:gridSpan w:val="2"/>
            <w:tcBorders>
              <w:top w:val="single" w:sz="12" w:space="0" w:color="268CCC"/>
            </w:tcBorders>
          </w:tcPr>
          <w:p w14:paraId="0AC0BB3B" w14:textId="77777777" w:rsidR="00E95F35" w:rsidRDefault="00E95F35" w:rsidP="007A6923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63C13E3F" w14:textId="77777777" w:rsidR="00594427" w:rsidRDefault="00594427" w:rsidP="007A6923">
      <w:pPr>
        <w:rPr>
          <w:rFonts w:ascii="Arial" w:hAnsi="Arial" w:cs="Arial"/>
          <w:sz w:val="16"/>
        </w:rPr>
      </w:pPr>
    </w:p>
    <w:tbl>
      <w:tblPr>
        <w:tblStyle w:val="TableGrid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701"/>
        <w:gridCol w:w="426"/>
        <w:gridCol w:w="1417"/>
        <w:gridCol w:w="425"/>
        <w:gridCol w:w="1982"/>
        <w:gridCol w:w="428"/>
        <w:gridCol w:w="567"/>
        <w:gridCol w:w="1130"/>
        <w:gridCol w:w="288"/>
        <w:gridCol w:w="1837"/>
      </w:tblGrid>
      <w:tr w:rsidR="00A6623D" w:rsidRPr="00C0211F" w14:paraId="04F050E1" w14:textId="77777777" w:rsidTr="00367F8A">
        <w:trPr>
          <w:trHeight w:val="340"/>
          <w:tblCellSpacing w:w="14" w:type="dxa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77DECC1" w14:textId="77777777" w:rsidR="00A6623D" w:rsidRPr="00C0211F" w:rsidRDefault="00A6623D" w:rsidP="007A69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  <w:tr w:rsidR="00A6623D" w14:paraId="19A6442E" w14:textId="77777777" w:rsidTr="00367F8A">
        <w:trPr>
          <w:trHeight w:hRule="exact" w:val="340"/>
          <w:tblCellSpacing w:w="14" w:type="dxa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7406" w14:textId="77777777" w:rsidR="00A6623D" w:rsidRPr="00B4249C" w:rsidRDefault="00A6623D" w:rsidP="007A69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Registration</w:t>
            </w:r>
            <w:r w:rsidRPr="00B4249C">
              <w:rPr>
                <w:rFonts w:ascii="Arial" w:hAnsi="Arial" w:cs="Arial"/>
                <w:b/>
                <w:sz w:val="18"/>
              </w:rPr>
              <w:t xml:space="preserve"> No:</w:t>
            </w:r>
          </w:p>
        </w:tc>
        <w:tc>
          <w:tcPr>
            <w:tcW w:w="521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7ECB11" w14:textId="77777777" w:rsidR="00A6623D" w:rsidRPr="009F0146" w:rsidRDefault="00A6623D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308D" w14:textId="77777777" w:rsidR="00A6623D" w:rsidRPr="00282BE4" w:rsidRDefault="00A6623D" w:rsidP="007A692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2BE4">
              <w:rPr>
                <w:rFonts w:ascii="Arial" w:hAnsi="Arial" w:cs="Arial"/>
                <w:b/>
                <w:sz w:val="18"/>
              </w:rPr>
              <w:t>Date:</w:t>
            </w:r>
          </w:p>
        </w:tc>
        <w:tc>
          <w:tcPr>
            <w:tcW w:w="1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08836" w14:textId="77777777" w:rsidR="00A6623D" w:rsidRPr="009F0146" w:rsidRDefault="00A6623D" w:rsidP="007A6923">
            <w:pPr>
              <w:rPr>
                <w:rFonts w:ascii="Arial" w:hAnsi="Arial" w:cs="Arial"/>
                <w:sz w:val="18"/>
              </w:rPr>
            </w:pPr>
          </w:p>
        </w:tc>
      </w:tr>
      <w:tr w:rsidR="00072DE3" w14:paraId="1CAC1938" w14:textId="77777777" w:rsidTr="00072DE3">
        <w:trPr>
          <w:trHeight w:hRule="exact" w:val="340"/>
          <w:tblCellSpacing w:w="14" w:type="dxa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53E8" w14:textId="1A611F6E" w:rsidR="00072DE3" w:rsidRPr="00B4249C" w:rsidRDefault="00072DE3" w:rsidP="007A69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Classification</w:t>
            </w:r>
            <w:r w:rsidR="00DA28E4"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9B1C9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694C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High 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27D6D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78E4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Medium </w:t>
            </w:r>
          </w:p>
        </w:tc>
        <w:tc>
          <w:tcPr>
            <w:tcW w:w="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4A8CF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C8EA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Low 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B04C" w14:textId="1880D0BB" w:rsidR="00072DE3" w:rsidRPr="009F0146" w:rsidRDefault="00DA28E4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(*Requires RMP)</w:t>
            </w:r>
          </w:p>
        </w:tc>
      </w:tr>
    </w:tbl>
    <w:p w14:paraId="1150495F" w14:textId="77777777" w:rsidR="00A6623D" w:rsidRDefault="00A6623D" w:rsidP="007A6923">
      <w:pPr>
        <w:rPr>
          <w:rFonts w:ascii="Arial" w:hAnsi="Arial" w:cs="Arial"/>
        </w:rPr>
      </w:pPr>
    </w:p>
    <w:tbl>
      <w:tblPr>
        <w:tblStyle w:val="TableGrid1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134"/>
        <w:gridCol w:w="9067"/>
      </w:tblGrid>
      <w:tr w:rsidR="00087B30" w:rsidRPr="00087B30" w14:paraId="48586019" w14:textId="77777777" w:rsidTr="005B0CB6">
        <w:trPr>
          <w:trHeight w:val="340"/>
          <w:tblCellSpacing w:w="14" w:type="dxa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01B74B0" w14:textId="77777777" w:rsidR="00087B30" w:rsidRPr="00087B30" w:rsidRDefault="00087B30" w:rsidP="007A6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7B30">
              <w:rPr>
                <w:rFonts w:ascii="Arial" w:hAnsi="Arial" w:cs="Arial"/>
                <w:b/>
                <w:sz w:val="22"/>
                <w:szCs w:val="22"/>
              </w:rPr>
              <w:t>LODGEMENT OF APPLICATION</w:t>
            </w:r>
          </w:p>
        </w:tc>
      </w:tr>
      <w:tr w:rsidR="00087B30" w:rsidRPr="00087B30" w14:paraId="46664072" w14:textId="77777777" w:rsidTr="005B0CB6">
        <w:trPr>
          <w:trHeight w:val="514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B88F6" w14:textId="77777777" w:rsidR="00087B30" w:rsidRPr="00087B30" w:rsidRDefault="00087B30" w:rsidP="007A692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Council: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EBBC" w14:textId="77777777" w:rsidR="00087B30" w:rsidRPr="00087B30" w:rsidRDefault="00A6623D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Monday-Friday, 8:0</w:t>
            </w:r>
            <w:r w:rsidR="00087B30" w:rsidRPr="00087B30">
              <w:rPr>
                <w:rFonts w:ascii="Arial" w:hAnsi="Arial" w:cs="Arial"/>
                <w:sz w:val="18"/>
              </w:rPr>
              <w:t>0am-4:30pm</w:t>
            </w:r>
          </w:p>
          <w:p w14:paraId="4E6D3EC6" w14:textId="77777777" w:rsidR="00087B30" w:rsidRPr="00087B30" w:rsidRDefault="00087B30" w:rsidP="007A692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Auburn Service Centre</w:t>
            </w:r>
            <w:r w:rsidRPr="00087B30">
              <w:rPr>
                <w:rFonts w:ascii="Arial" w:hAnsi="Arial" w:cs="Arial"/>
                <w:sz w:val="18"/>
              </w:rPr>
              <w:t xml:space="preserve"> - 1 Susan Street, </w:t>
            </w:r>
            <w:proofErr w:type="gramStart"/>
            <w:r w:rsidRPr="00087B30">
              <w:rPr>
                <w:rFonts w:ascii="Arial" w:hAnsi="Arial" w:cs="Arial"/>
                <w:sz w:val="18"/>
              </w:rPr>
              <w:t>Auburn  NSW</w:t>
            </w:r>
            <w:proofErr w:type="gramEnd"/>
            <w:r w:rsidRPr="00087B30">
              <w:rPr>
                <w:rFonts w:ascii="Arial" w:hAnsi="Arial" w:cs="Arial"/>
                <w:sz w:val="18"/>
              </w:rPr>
              <w:t xml:space="preserve">  2144</w:t>
            </w:r>
          </w:p>
          <w:p w14:paraId="500E0F1A" w14:textId="77777777" w:rsidR="00087B30" w:rsidRPr="00087B30" w:rsidRDefault="00087B30" w:rsidP="007A692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Merrylands Service Centre</w:t>
            </w:r>
            <w:r w:rsidRPr="00087B30">
              <w:rPr>
                <w:rFonts w:ascii="Arial" w:hAnsi="Arial" w:cs="Arial"/>
                <w:sz w:val="18"/>
              </w:rPr>
              <w:t xml:space="preserve"> - 16 Memorial Avenue, </w:t>
            </w:r>
            <w:proofErr w:type="gramStart"/>
            <w:r w:rsidRPr="00087B30">
              <w:rPr>
                <w:rFonts w:ascii="Arial" w:hAnsi="Arial" w:cs="Arial"/>
                <w:sz w:val="18"/>
              </w:rPr>
              <w:t>Merrylands  NSW</w:t>
            </w:r>
            <w:proofErr w:type="gramEnd"/>
            <w:r w:rsidRPr="00087B30">
              <w:rPr>
                <w:rFonts w:ascii="Arial" w:hAnsi="Arial" w:cs="Arial"/>
                <w:sz w:val="18"/>
              </w:rPr>
              <w:t xml:space="preserve">  2160</w:t>
            </w:r>
          </w:p>
        </w:tc>
      </w:tr>
      <w:tr w:rsidR="00087B30" w:rsidRPr="00087B30" w14:paraId="5AF77559" w14:textId="77777777" w:rsidTr="005B0CB6">
        <w:trPr>
          <w:trHeight w:val="279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33BF" w14:textId="77777777" w:rsidR="00087B30" w:rsidRPr="00087B30" w:rsidRDefault="00087B30" w:rsidP="007A692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Mail: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51A86" w14:textId="77777777" w:rsidR="00087B30" w:rsidRPr="00087B30" w:rsidRDefault="00087B30" w:rsidP="007A692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sz w:val="18"/>
              </w:rPr>
              <w:t xml:space="preserve">The General Manager, </w:t>
            </w:r>
            <w:r w:rsidR="004E41A2">
              <w:rPr>
                <w:rFonts w:ascii="Arial" w:hAnsi="Arial" w:cs="Arial"/>
                <w:sz w:val="18"/>
              </w:rPr>
              <w:t>Cumberland City Council</w:t>
            </w:r>
            <w:r w:rsidRPr="00087B30">
              <w:rPr>
                <w:rFonts w:ascii="Arial" w:hAnsi="Arial" w:cs="Arial"/>
                <w:sz w:val="18"/>
              </w:rPr>
              <w:t xml:space="preserve">, PO Box 42, </w:t>
            </w:r>
            <w:proofErr w:type="gramStart"/>
            <w:r w:rsidRPr="00087B30">
              <w:rPr>
                <w:rFonts w:ascii="Arial" w:hAnsi="Arial" w:cs="Arial"/>
                <w:sz w:val="18"/>
              </w:rPr>
              <w:t>Merrylands  NSW</w:t>
            </w:r>
            <w:proofErr w:type="gramEnd"/>
            <w:r w:rsidRPr="00087B30">
              <w:rPr>
                <w:rFonts w:ascii="Arial" w:hAnsi="Arial" w:cs="Arial"/>
                <w:sz w:val="18"/>
              </w:rPr>
              <w:t xml:space="preserve">  2160 </w:t>
            </w:r>
          </w:p>
        </w:tc>
      </w:tr>
      <w:tr w:rsidR="00087B30" w:rsidRPr="00087B30" w14:paraId="3EE81E91" w14:textId="77777777" w:rsidTr="005B0CB6">
        <w:trPr>
          <w:trHeight w:val="114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DBC09" w14:textId="77777777" w:rsidR="00087B30" w:rsidRPr="00087B30" w:rsidRDefault="00087B30" w:rsidP="007A692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Email: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83E7" w14:textId="77777777" w:rsidR="00087B30" w:rsidRPr="00087B30" w:rsidRDefault="00625D14" w:rsidP="007A6923">
            <w:pPr>
              <w:rPr>
                <w:rFonts w:ascii="Arial" w:hAnsi="Arial" w:cs="Arial"/>
                <w:sz w:val="18"/>
              </w:rPr>
            </w:pPr>
            <w:hyperlink r:id="rId7" w:history="1">
              <w:r w:rsidR="00087B30" w:rsidRPr="00087B30">
                <w:rPr>
                  <w:rFonts w:ascii="Arial" w:hAnsi="Arial" w:cs="Arial"/>
                  <w:color w:val="0563C1" w:themeColor="hyperlink"/>
                  <w:sz w:val="18"/>
                  <w:u w:val="single"/>
                </w:rPr>
                <w:t>council@cumberland.nsw.gov.au</w:t>
              </w:r>
            </w:hyperlink>
            <w:r w:rsidR="00087B30" w:rsidRPr="00087B30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6B927064" w14:textId="77777777" w:rsidR="00F23FA4" w:rsidRDefault="00F23FA4" w:rsidP="00F23FA4">
      <w:pPr>
        <w:spacing w:after="12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35"/>
        <w:gridCol w:w="452"/>
        <w:gridCol w:w="333"/>
        <w:gridCol w:w="290"/>
        <w:gridCol w:w="459"/>
        <w:gridCol w:w="850"/>
        <w:gridCol w:w="205"/>
        <w:gridCol w:w="453"/>
        <w:gridCol w:w="121"/>
        <w:gridCol w:w="781"/>
        <w:gridCol w:w="666"/>
        <w:gridCol w:w="184"/>
        <w:gridCol w:w="434"/>
        <w:gridCol w:w="417"/>
        <w:gridCol w:w="379"/>
        <w:gridCol w:w="182"/>
        <w:gridCol w:w="2412"/>
      </w:tblGrid>
      <w:tr w:rsidR="00CA29BB" w14:paraId="6B65C12B" w14:textId="77777777" w:rsidTr="00A24C00">
        <w:trPr>
          <w:trHeight w:val="340"/>
          <w:tblCellSpacing w:w="14" w:type="dxa"/>
        </w:trPr>
        <w:tc>
          <w:tcPr>
            <w:tcW w:w="101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FB5C57B" w14:textId="498B8EAA" w:rsidR="00CA29BB" w:rsidRPr="00C0211F" w:rsidRDefault="00CA29BB" w:rsidP="004A3D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9E7688">
              <w:rPr>
                <w:rFonts w:ascii="Arial" w:hAnsi="Arial" w:cs="Arial"/>
                <w:b/>
                <w:sz w:val="22"/>
                <w:szCs w:val="22"/>
              </w:rPr>
              <w:t xml:space="preserve">Site Details  </w:t>
            </w:r>
            <w:r w:rsidR="00EE0A46">
              <w:rPr>
                <w:rFonts w:ascii="Arial" w:hAnsi="Arial" w:cs="Arial"/>
              </w:rPr>
              <w:t xml:space="preserve"> </w:t>
            </w:r>
          </w:p>
        </w:tc>
      </w:tr>
      <w:tr w:rsidR="004A3D6E" w14:paraId="62AE3930" w14:textId="77777777" w:rsidTr="00A24C00">
        <w:trPr>
          <w:trHeight w:hRule="exact" w:val="340"/>
          <w:tblCellSpacing w:w="14" w:type="dxa"/>
        </w:trPr>
        <w:tc>
          <w:tcPr>
            <w:tcW w:w="3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8562" w14:textId="7875A760" w:rsidR="00CA29BB" w:rsidRPr="00CA29BB" w:rsidRDefault="00CA29BB" w:rsidP="004A3D6E">
            <w:pPr>
              <w:rPr>
                <w:rFonts w:ascii="Arial" w:hAnsi="Arial" w:cs="Arial"/>
                <w:b/>
              </w:rPr>
            </w:pPr>
            <w:r w:rsidRPr="00CA29BB">
              <w:rPr>
                <w:rFonts w:ascii="Arial" w:hAnsi="Arial" w:cs="Arial"/>
                <w:b/>
              </w:rPr>
              <w:t>Type of Syst</w:t>
            </w:r>
            <w:r>
              <w:rPr>
                <w:rFonts w:ascii="Arial" w:hAnsi="Arial" w:cs="Arial"/>
                <w:b/>
              </w:rPr>
              <w:t>em</w:t>
            </w:r>
            <w:r w:rsidRPr="00CA29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A2C80" w14:textId="61EC941D" w:rsidR="00CA29BB" w:rsidRDefault="00625D14" w:rsidP="004A3D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785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A46" w:rsidRPr="00EE0A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0157" w14:textId="62459053" w:rsidR="00CA29BB" w:rsidRDefault="00CA29BB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Cooling Water System</w:t>
            </w:r>
          </w:p>
        </w:tc>
        <w:sdt>
          <w:sdtPr>
            <w:rPr>
              <w:rFonts w:ascii="Arial" w:hAnsi="Arial" w:cs="Arial"/>
            </w:rPr>
            <w:id w:val="6514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F7436F5" w14:textId="2FC3C004" w:rsidR="00CA29BB" w:rsidRDefault="00EE0A46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D6B2" w14:textId="21BEADB3" w:rsidR="00CA29BB" w:rsidRDefault="00CA29BB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Water System</w:t>
            </w:r>
          </w:p>
        </w:tc>
      </w:tr>
      <w:tr w:rsidR="00CA29BB" w14:paraId="248F216C" w14:textId="77777777" w:rsidTr="00A24C00">
        <w:trPr>
          <w:trHeight w:hRule="exact" w:val="340"/>
          <w:tblCellSpacing w:w="14" w:type="dxa"/>
        </w:trPr>
        <w:tc>
          <w:tcPr>
            <w:tcW w:w="101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8F10" w14:textId="546BEF20" w:rsidR="00CA29BB" w:rsidRPr="00CA29BB" w:rsidRDefault="00CA29BB" w:rsidP="004A3D6E">
            <w:pPr>
              <w:rPr>
                <w:rFonts w:ascii="Arial" w:hAnsi="Arial" w:cs="Arial"/>
                <w:b/>
              </w:rPr>
            </w:pPr>
            <w:r w:rsidRPr="00CA29BB">
              <w:rPr>
                <w:rFonts w:ascii="Arial" w:hAnsi="Arial" w:cs="Arial"/>
                <w:b/>
              </w:rPr>
              <w:t>Address where the systems are installed:</w:t>
            </w:r>
          </w:p>
        </w:tc>
      </w:tr>
      <w:tr w:rsidR="004A3D6E" w14:paraId="306F11F4" w14:textId="77777777" w:rsidTr="00A24C00">
        <w:trPr>
          <w:trHeight w:hRule="exact" w:val="340"/>
          <w:tblCellSpacing w:w="14" w:type="dxa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6121" w14:textId="2ED58162" w:rsidR="00E618BB" w:rsidRDefault="00E618BB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No:</w:t>
            </w:r>
          </w:p>
        </w:tc>
        <w:sdt>
          <w:sdtPr>
            <w:rPr>
              <w:rFonts w:ascii="Arial" w:hAnsi="Arial" w:cs="Arial"/>
            </w:rPr>
            <w:id w:val="-1523157440"/>
            <w:placeholder>
              <w:docPart w:val="B75400A5C3854AEF93AD3AD3A5D3E495"/>
            </w:placeholder>
            <w:showingPlcHdr/>
          </w:sdtPr>
          <w:sdtEndPr/>
          <w:sdtContent>
            <w:tc>
              <w:tcPr>
                <w:tcW w:w="184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7150707" w14:textId="00C75BCA" w:rsidR="00E618BB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</w:t>
                </w:r>
              </w:p>
            </w:tc>
          </w:sdtContent>
        </w:sdt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2435" w14:textId="0E2D7BE1" w:rsidR="00E618BB" w:rsidRDefault="00E618BB" w:rsidP="004A3D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Name:</w:t>
            </w:r>
          </w:p>
        </w:tc>
        <w:sdt>
          <w:sdtPr>
            <w:rPr>
              <w:rFonts w:ascii="Arial" w:hAnsi="Arial" w:cs="Arial"/>
            </w:rPr>
            <w:id w:val="1834564872"/>
            <w:placeholder>
              <w:docPart w:val="93381E7809714603A0645C9D61D4032E"/>
            </w:placeholder>
            <w:showingPlcHdr/>
            <w:text/>
          </w:sdtPr>
          <w:sdtEndPr/>
          <w:sdtContent>
            <w:tc>
              <w:tcPr>
                <w:tcW w:w="5532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CBB81CB" w14:textId="7720DBEF" w:rsidR="00E618BB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E618BB" w14:paraId="76B6A69A" w14:textId="77777777" w:rsidTr="00A24C00">
        <w:trPr>
          <w:trHeight w:hRule="exact" w:val="340"/>
          <w:tblCellSpacing w:w="14" w:type="dxa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9EED" w14:textId="77777777" w:rsidR="00E618BB" w:rsidRDefault="00E618BB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Suburb:</w:t>
            </w:r>
          </w:p>
        </w:tc>
        <w:sdt>
          <w:sdtPr>
            <w:rPr>
              <w:rFonts w:ascii="Arial" w:hAnsi="Arial" w:cs="Arial"/>
            </w:rPr>
            <w:id w:val="-1543516578"/>
            <w:placeholder>
              <w:docPart w:val="921B247C440A40B696D4BEF9BAEE920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D28B84" w14:textId="0DDAB1EB" w:rsidR="00E618BB" w:rsidRDefault="00625D14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>
                  <w:t xml:space="preserve">                                     </w:t>
                </w:r>
              </w:p>
            </w:tc>
          </w:sdtContent>
        </w:sdt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213E" w14:textId="77777777" w:rsidR="00E618BB" w:rsidRDefault="00E618BB" w:rsidP="004A3D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sdt>
          <w:sdtPr>
            <w:rPr>
              <w:rFonts w:ascii="Arial" w:hAnsi="Arial" w:cs="Arial"/>
            </w:rPr>
            <w:id w:val="796877563"/>
            <w:placeholder>
              <w:docPart w:val="0BDFACDEED90408299BB8D7E01FC75AB"/>
            </w:placeholder>
            <w:showingPlcHdr/>
            <w:text/>
          </w:sdtPr>
          <w:sdtEndPr/>
          <w:sdtContent>
            <w:tc>
              <w:tcPr>
                <w:tcW w:w="236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0EB1CA5" w14:textId="69EEAB66" w:rsidR="00E618BB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>
                  <w:t xml:space="preserve">               </w:t>
                </w:r>
              </w:p>
            </w:tc>
          </w:sdtContent>
        </w:sdt>
      </w:tr>
      <w:tr w:rsidR="00DC6BB3" w14:paraId="6AE2A5BF" w14:textId="77777777" w:rsidTr="00A24C00">
        <w:trPr>
          <w:trHeight w:hRule="exact" w:val="340"/>
          <w:tblCellSpacing w:w="14" w:type="dxa"/>
        </w:trPr>
        <w:tc>
          <w:tcPr>
            <w:tcW w:w="101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C5BC" w14:textId="28621AFB" w:rsidR="00DC6BB3" w:rsidRPr="00DC6BB3" w:rsidRDefault="00EE3807" w:rsidP="004A3D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Occupier </w:t>
            </w:r>
            <w:r w:rsidR="00DC6BB3">
              <w:rPr>
                <w:rFonts w:ascii="Arial" w:hAnsi="Arial" w:cs="Arial"/>
                <w:b/>
              </w:rPr>
              <w:t>Business Details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23FA4" w14:paraId="387DBE0F" w14:textId="3A676392" w:rsidTr="00A24C00">
        <w:trPr>
          <w:trHeight w:hRule="exact" w:val="340"/>
          <w:tblCellSpacing w:w="14" w:type="dxa"/>
        </w:trPr>
        <w:tc>
          <w:tcPr>
            <w:tcW w:w="2618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4CA3018" w14:textId="47A979AC" w:rsidR="00F23FA4" w:rsidRPr="00DC6BB3" w:rsidRDefault="00F23FA4" w:rsidP="004A3D6E">
            <w:pPr>
              <w:rPr>
                <w:rFonts w:ascii="Arial" w:hAnsi="Arial" w:cs="Arial"/>
                <w:bCs/>
              </w:rPr>
            </w:pPr>
            <w:r w:rsidRPr="00DC6BB3">
              <w:rPr>
                <w:rFonts w:ascii="Arial" w:hAnsi="Arial" w:cs="Arial"/>
                <w:bCs/>
              </w:rPr>
              <w:t xml:space="preserve">Business </w:t>
            </w:r>
            <w:r>
              <w:rPr>
                <w:rFonts w:ascii="Arial" w:hAnsi="Arial" w:cs="Arial"/>
                <w:bCs/>
              </w:rPr>
              <w:t xml:space="preserve">Trading Name: </w:t>
            </w:r>
          </w:p>
        </w:tc>
        <w:sdt>
          <w:sdtPr>
            <w:rPr>
              <w:rFonts w:ascii="Arial" w:hAnsi="Arial" w:cs="Arial"/>
            </w:rPr>
            <w:id w:val="-617378332"/>
            <w:placeholder>
              <w:docPart w:val="09FB5CD11E3C4455854A9D1B59D7D8F2"/>
            </w:placeholder>
            <w:showingPlcHdr/>
            <w:text/>
          </w:sdtPr>
          <w:sdtEndPr/>
          <w:sdtContent>
            <w:tc>
              <w:tcPr>
                <w:tcW w:w="7499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B63BDDE" w14:textId="1D3C69F5" w:rsidR="00F23FA4" w:rsidRPr="00DC6BB3" w:rsidRDefault="001E5994" w:rsidP="004A3D6E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</w:tr>
      <w:tr w:rsidR="004A3D6E" w14:paraId="665A6AD1" w14:textId="77777777" w:rsidTr="00A24C00">
        <w:trPr>
          <w:trHeight w:hRule="exact" w:val="340"/>
          <w:tblCellSpacing w:w="14" w:type="dxa"/>
        </w:trPr>
        <w:tc>
          <w:tcPr>
            <w:tcW w:w="3077" w:type="dxa"/>
            <w:gridSpan w:val="6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DADC916" w14:textId="5747120C" w:rsidR="00EE3807" w:rsidRPr="00DC6BB3" w:rsidRDefault="00EE3807" w:rsidP="004A3D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Company</w:t>
            </w:r>
            <w:r w:rsidR="00F23FA4">
              <w:rPr>
                <w:rFonts w:ascii="Arial" w:hAnsi="Arial" w:cs="Arial"/>
                <w:bCs/>
              </w:rPr>
              <w:t xml:space="preserve"> / Sole Trader </w:t>
            </w:r>
            <w:r>
              <w:rPr>
                <w:rFonts w:ascii="Arial" w:hAnsi="Arial" w:cs="Arial"/>
                <w:bCs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909420902"/>
            <w:placeholder>
              <w:docPart w:val="0806209E17B644DD9303DF768AB927D7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F082404" w14:textId="10DD275D" w:rsidR="00EE3807" w:rsidRPr="00DC6BB3" w:rsidRDefault="001E5994" w:rsidP="004A3D6E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</w:tr>
      <w:tr w:rsidR="00F23FA4" w14:paraId="2112FA33" w14:textId="0720AF57" w:rsidTr="00A24C00">
        <w:trPr>
          <w:trHeight w:hRule="exact" w:val="340"/>
          <w:tblCellSpacing w:w="14" w:type="dxa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59E42958" w14:textId="1F9A685B" w:rsidR="00F23FA4" w:rsidRPr="00DC6BB3" w:rsidRDefault="00F23FA4" w:rsidP="004A3D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ABN/ ACN:</w:t>
            </w:r>
          </w:p>
        </w:tc>
        <w:sdt>
          <w:sdtPr>
            <w:rPr>
              <w:rFonts w:ascii="Arial" w:hAnsi="Arial" w:cs="Arial"/>
            </w:rPr>
            <w:id w:val="1101374411"/>
            <w:placeholder>
              <w:docPart w:val="FFCFDF6F7A79425292BA8EEF3ABB848B"/>
            </w:placeholder>
            <w:showingPlcHdr/>
            <w:text/>
          </w:sdtPr>
          <w:sdtEndPr/>
          <w:sdtContent>
            <w:tc>
              <w:tcPr>
                <w:tcW w:w="8574" w:type="dxa"/>
                <w:gridSpan w:val="1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BF34FEF" w14:textId="0B17ED50" w:rsidR="00F23FA4" w:rsidRPr="00DC6BB3" w:rsidRDefault="001E5994" w:rsidP="004A3D6E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4A3D6E" w14:paraId="6DF6B1AC" w14:textId="7E2934E5" w:rsidTr="00A24C00">
        <w:trPr>
          <w:trHeight w:hRule="exact" w:val="340"/>
          <w:tblCellSpacing w:w="14" w:type="dxa"/>
        </w:trPr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D653032" w14:textId="20B19E20" w:rsidR="004A3D6E" w:rsidRPr="00DC6BB3" w:rsidRDefault="004A3D6E" w:rsidP="004A3D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Main Phone:</w:t>
            </w:r>
          </w:p>
        </w:tc>
        <w:sdt>
          <w:sdtPr>
            <w:rPr>
              <w:rFonts w:ascii="Arial" w:hAnsi="Arial" w:cs="Arial"/>
            </w:rPr>
            <w:id w:val="-1488701860"/>
            <w:placeholder>
              <w:docPart w:val="B9AAD1A36E6E45DDA88665F22326D4FA"/>
            </w:placeholder>
            <w:showingPlcHdr/>
            <w:text/>
          </w:sdtPr>
          <w:sdtEndPr/>
          <w:sdtContent>
            <w:tc>
              <w:tcPr>
                <w:tcW w:w="235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94AB993" w14:textId="718E2CB2" w:rsidR="004A3D6E" w:rsidRPr="00DC6BB3" w:rsidRDefault="001E5994" w:rsidP="004A3D6E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245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4713047" w14:textId="11C9E45F" w:rsidR="004A3D6E" w:rsidRPr="00DC6BB3" w:rsidRDefault="004A3D6E" w:rsidP="004A3D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Email:</w:t>
            </w:r>
          </w:p>
        </w:tc>
        <w:sdt>
          <w:sdtPr>
            <w:rPr>
              <w:rFonts w:ascii="Arial" w:hAnsi="Arial" w:cs="Arial"/>
            </w:rPr>
            <w:id w:val="69245713"/>
            <w:placeholder>
              <w:docPart w:val="1485C089BFA6429E9DA730A71F5B2CF4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DDF346C" w14:textId="609432C7" w:rsidR="004A3D6E" w:rsidRPr="00DC6BB3" w:rsidRDefault="001E5994" w:rsidP="004A3D6E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DC6BB3" w14:paraId="52F598A1" w14:textId="77777777" w:rsidTr="00A24C00">
        <w:trPr>
          <w:trHeight w:hRule="exact" w:val="340"/>
          <w:tblCellSpacing w:w="14" w:type="dxa"/>
        </w:trPr>
        <w:tc>
          <w:tcPr>
            <w:tcW w:w="10145" w:type="dxa"/>
            <w:gridSpan w:val="18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83D7AA" w14:textId="7F93EA60" w:rsidR="00DC6BB3" w:rsidRPr="00CA29BB" w:rsidRDefault="00DC6BB3" w:rsidP="004A3D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On-</w:t>
            </w:r>
            <w:r w:rsidRPr="00CA29BB">
              <w:rPr>
                <w:rFonts w:ascii="Arial" w:hAnsi="Arial" w:cs="Arial"/>
                <w:b/>
              </w:rPr>
              <w:t>Site Contact Person</w:t>
            </w:r>
            <w:r>
              <w:rPr>
                <w:rFonts w:ascii="Arial" w:hAnsi="Arial" w:cs="Arial"/>
                <w:b/>
              </w:rPr>
              <w:t xml:space="preserve"> (to facilitate site access/inspections):</w:t>
            </w:r>
          </w:p>
        </w:tc>
      </w:tr>
      <w:tr w:rsidR="00DC6BB3" w14:paraId="408E7814" w14:textId="77777777" w:rsidTr="00A24C00">
        <w:trPr>
          <w:trHeight w:hRule="exact" w:val="340"/>
          <w:tblCellSpacing w:w="14" w:type="dxa"/>
        </w:trPr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2B9D" w14:textId="01FBCBCA" w:rsidR="00DC6BB3" w:rsidRDefault="00DC6BB3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Name:</w:t>
            </w:r>
          </w:p>
        </w:tc>
        <w:sdt>
          <w:sdtPr>
            <w:rPr>
              <w:rFonts w:ascii="Arial" w:hAnsi="Arial" w:cs="Arial"/>
            </w:rPr>
            <w:id w:val="1564056829"/>
            <w:placeholder>
              <w:docPart w:val="8F4069A5093842ABA66F58FC334EC4B5"/>
            </w:placeholder>
            <w:showingPlcHdr/>
            <w:text/>
          </w:sdtPr>
          <w:sdtEndPr/>
          <w:sdtContent>
            <w:tc>
              <w:tcPr>
                <w:tcW w:w="8122" w:type="dxa"/>
                <w:gridSpan w:val="1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09007F7" w14:textId="4AE6F2C5" w:rsidR="00DC6BB3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C6BB3" w14:paraId="65EA15CD" w14:textId="77777777" w:rsidTr="00A24C00">
        <w:trPr>
          <w:trHeight w:hRule="exact" w:val="340"/>
          <w:tblCellSpacing w:w="14" w:type="dxa"/>
        </w:trPr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7FF1" w14:textId="77777777" w:rsidR="00DC6BB3" w:rsidRDefault="00DC6BB3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sdt>
          <w:sdtPr>
            <w:rPr>
              <w:rFonts w:ascii="Arial" w:hAnsi="Arial" w:cs="Arial"/>
            </w:rPr>
            <w:id w:val="-781107763"/>
            <w:placeholder>
              <w:docPart w:val="682309AE17C84B06880E89327DDDC838"/>
            </w:placeholder>
            <w:showingPlcHdr/>
            <w:text/>
          </w:sdtPr>
          <w:sdtEndPr/>
          <w:sdtContent>
            <w:tc>
              <w:tcPr>
                <w:tcW w:w="3464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2B610E0" w14:textId="3829091A" w:rsidR="00DC6BB3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</w:t>
                </w:r>
              </w:p>
            </w:tc>
          </w:sdtContent>
        </w:sdt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306E" w14:textId="77777777" w:rsidR="00DC6BB3" w:rsidRDefault="00DC6BB3" w:rsidP="004A3D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No:</w:t>
            </w:r>
          </w:p>
        </w:tc>
        <w:sdt>
          <w:sdtPr>
            <w:rPr>
              <w:rFonts w:ascii="Arial" w:hAnsi="Arial" w:cs="Arial"/>
            </w:rPr>
            <w:id w:val="1354457421"/>
            <w:placeholder>
              <w:docPart w:val="89A0850C4EBD4C2AA60396A185A15528"/>
            </w:placeholder>
            <w:showingPlcHdr/>
            <w:text/>
          </w:sdtPr>
          <w:sdtEndPr/>
          <w:sdtContent>
            <w:tc>
              <w:tcPr>
                <w:tcW w:w="3346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7F89147" w14:textId="66F5733A" w:rsidR="00DC6BB3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</w:t>
                </w:r>
              </w:p>
            </w:tc>
          </w:sdtContent>
        </w:sdt>
      </w:tr>
      <w:tr w:rsidR="00DC6BB3" w14:paraId="6BB58865" w14:textId="77777777" w:rsidTr="00A24C00">
        <w:trPr>
          <w:trHeight w:hRule="exact" w:val="340"/>
          <w:tblCellSpacing w:w="14" w:type="dxa"/>
        </w:trPr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3E79" w14:textId="25620228" w:rsidR="00DC6BB3" w:rsidRDefault="00DC6BB3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sdt>
          <w:sdtPr>
            <w:rPr>
              <w:rFonts w:ascii="Arial" w:hAnsi="Arial" w:cs="Arial"/>
            </w:rPr>
            <w:id w:val="-1150824452"/>
            <w:placeholder>
              <w:docPart w:val="4953A2A1A7F340AB8BD814704797601A"/>
            </w:placeholder>
            <w:showingPlcHdr/>
            <w:text/>
          </w:sdtPr>
          <w:sdtEndPr/>
          <w:sdtContent>
            <w:tc>
              <w:tcPr>
                <w:tcW w:w="8122" w:type="dxa"/>
                <w:gridSpan w:val="1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90A276" w14:textId="33ED9D5B" w:rsidR="00DC6BB3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DC6BB3" w14:paraId="5485DAC7" w14:textId="77777777" w:rsidTr="00A24C00">
        <w:trPr>
          <w:trHeight w:hRule="exact" w:val="340"/>
          <w:tblCellSpacing w:w="14" w:type="dxa"/>
        </w:trPr>
        <w:tc>
          <w:tcPr>
            <w:tcW w:w="41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E6A87" w14:textId="77777777" w:rsidR="00DC6BB3" w:rsidRDefault="00DC6BB3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(afterhours) number:</w:t>
            </w:r>
          </w:p>
        </w:tc>
        <w:sdt>
          <w:sdtPr>
            <w:rPr>
              <w:rFonts w:ascii="Arial" w:hAnsi="Arial" w:cs="Arial"/>
            </w:rPr>
            <w:id w:val="281461616"/>
            <w:placeholder>
              <w:docPart w:val="B61B5B2282014E2D8DAE0D988861AF0F"/>
            </w:placeholder>
            <w:showingPlcHdr/>
            <w:text/>
          </w:sdtPr>
          <w:sdtEndPr/>
          <w:sdtContent>
            <w:tc>
              <w:tcPr>
                <w:tcW w:w="3025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0FFDB30" w14:textId="425FAD0D" w:rsidR="00DC6BB3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</w:t>
                </w:r>
              </w:p>
            </w:tc>
          </w:sdtContent>
        </w:sdt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7CCF" w14:textId="6E12597C" w:rsidR="00DC6BB3" w:rsidRDefault="00DC6BB3" w:rsidP="004A3D6E">
            <w:pPr>
              <w:rPr>
                <w:rFonts w:ascii="Arial" w:hAnsi="Arial" w:cs="Arial"/>
              </w:rPr>
            </w:pPr>
          </w:p>
        </w:tc>
      </w:tr>
      <w:tr w:rsidR="00DC6BB3" w14:paraId="7DE9F97F" w14:textId="77777777" w:rsidTr="00A24C00">
        <w:trPr>
          <w:trHeight w:hRule="exact" w:val="340"/>
          <w:tblCellSpacing w:w="14" w:type="dxa"/>
        </w:trPr>
        <w:tc>
          <w:tcPr>
            <w:tcW w:w="101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AD715" w14:textId="091CA760" w:rsidR="00DC6BB3" w:rsidRPr="00A252FB" w:rsidRDefault="00EE3807" w:rsidP="004A3D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Postal Address </w:t>
            </w:r>
            <w:r w:rsidRPr="00EE3807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If different from above)</w:t>
            </w:r>
            <w:r w:rsidR="00DC6BB3" w:rsidRPr="00A252FB">
              <w:rPr>
                <w:rFonts w:ascii="Arial" w:hAnsi="Arial" w:cs="Arial"/>
                <w:b/>
              </w:rPr>
              <w:t>:</w:t>
            </w:r>
          </w:p>
        </w:tc>
      </w:tr>
      <w:tr w:rsidR="004A3D6E" w14:paraId="5C711AC9" w14:textId="77777777" w:rsidTr="00A24C00">
        <w:trPr>
          <w:trHeight w:hRule="exact" w:val="340"/>
          <w:tblCellSpacing w:w="14" w:type="dxa"/>
        </w:trPr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DC17" w14:textId="43CF4007" w:rsidR="00EE3807" w:rsidRDefault="00EE3807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No:</w:t>
            </w:r>
          </w:p>
        </w:tc>
        <w:sdt>
          <w:sdtPr>
            <w:rPr>
              <w:rFonts w:ascii="Arial" w:hAnsi="Arial" w:cs="Arial"/>
            </w:rPr>
            <w:id w:val="2048484991"/>
            <w:placeholder>
              <w:docPart w:val="7C02D855D6F24BE0B5C3920AD6FE584E"/>
            </w:placeholder>
            <w:showingPlcHdr/>
            <w:text/>
          </w:sdtPr>
          <w:sdtEndPr/>
          <w:sdtContent>
            <w:tc>
              <w:tcPr>
                <w:tcW w:w="1904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6EC37BE" w14:textId="142A16B2" w:rsidR="00EE3807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</w:t>
                </w:r>
              </w:p>
            </w:tc>
          </w:sdtContent>
        </w:sdt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618D" w14:textId="7C515148" w:rsidR="00EE3807" w:rsidRDefault="00EE3807" w:rsidP="004A3D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Name:</w:t>
            </w:r>
          </w:p>
        </w:tc>
        <w:sdt>
          <w:sdtPr>
            <w:rPr>
              <w:rFonts w:ascii="Arial" w:hAnsi="Arial" w:cs="Arial"/>
            </w:rPr>
            <w:id w:val="-1481303555"/>
            <w:placeholder>
              <w:docPart w:val="EE217677882D4BC19BCA05ED88548802"/>
            </w:placeholder>
            <w:showingPlcHdr/>
            <w:text/>
          </w:sdtPr>
          <w:sdtEndPr/>
          <w:sdtContent>
            <w:tc>
              <w:tcPr>
                <w:tcW w:w="4630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F23689D" w14:textId="764111A6" w:rsidR="00EE3807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</w:t>
                </w:r>
              </w:p>
            </w:tc>
          </w:sdtContent>
        </w:sdt>
      </w:tr>
      <w:tr w:rsidR="00EE3807" w14:paraId="1FDB4AC5" w14:textId="77777777" w:rsidTr="00A24C00">
        <w:trPr>
          <w:trHeight w:hRule="exact" w:val="340"/>
          <w:tblCellSpacing w:w="14" w:type="dxa"/>
        </w:trPr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371A" w14:textId="0FC231BB" w:rsidR="00EE3807" w:rsidRDefault="00EE3807" w:rsidP="004A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Suburb:</w:t>
            </w:r>
          </w:p>
        </w:tc>
        <w:sdt>
          <w:sdtPr>
            <w:rPr>
              <w:rFonts w:ascii="Arial" w:hAnsi="Arial" w:cs="Arial"/>
            </w:rPr>
            <w:id w:val="1969084652"/>
            <w:placeholder>
              <w:docPart w:val="F164E01486F04F95836ED835C2D04ED3"/>
            </w:placeholder>
            <w:showingPlcHdr/>
            <w:text/>
          </w:sdtPr>
          <w:sdtEndPr/>
          <w:sdtContent>
            <w:tc>
              <w:tcPr>
                <w:tcW w:w="4130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4C5D93B" w14:textId="4204A70C" w:rsidR="00EE3807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7EC8" w14:textId="4F906C80" w:rsidR="00EE3807" w:rsidRDefault="00EE3807" w:rsidP="004A3D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sdt>
          <w:sdtPr>
            <w:rPr>
              <w:rFonts w:ascii="Arial" w:hAnsi="Arial" w:cs="Arial"/>
            </w:rPr>
            <w:id w:val="453214977"/>
            <w:placeholder>
              <w:docPart w:val="B12C394843A54CE8AE6773E66AB9F042"/>
            </w:placeholder>
            <w:showingPlcHdr/>
            <w:text/>
          </w:sdtPr>
          <w:sdtEndPr/>
          <w:sdtContent>
            <w:tc>
              <w:tcPr>
                <w:tcW w:w="255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0AB8A0A" w14:textId="7B0F07B4" w:rsidR="00EE3807" w:rsidRDefault="001E5994" w:rsidP="004A3D6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</w:t>
                </w:r>
              </w:p>
            </w:tc>
          </w:sdtContent>
        </w:sdt>
      </w:tr>
    </w:tbl>
    <w:p w14:paraId="2407F53F" w14:textId="3466C064" w:rsidR="009E7688" w:rsidRDefault="009E7688" w:rsidP="00F23FA4">
      <w:pPr>
        <w:spacing w:after="120"/>
        <w:rPr>
          <w:rFonts w:ascii="Arial" w:hAnsi="Arial" w:cs="Arial"/>
        </w:rPr>
      </w:pPr>
    </w:p>
    <w:tbl>
      <w:tblPr>
        <w:tblStyle w:val="TableGrid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993"/>
        <w:gridCol w:w="7318"/>
        <w:gridCol w:w="903"/>
        <w:gridCol w:w="987"/>
      </w:tblGrid>
      <w:tr w:rsidR="00302310" w14:paraId="72600968" w14:textId="77777777" w:rsidTr="008A5C36">
        <w:trPr>
          <w:trHeight w:val="340"/>
          <w:tblCellSpacing w:w="14" w:type="dxa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B861853" w14:textId="46E21C8D" w:rsidR="00302310" w:rsidRPr="00E44C1F" w:rsidRDefault="00302310" w:rsidP="00302310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Notification Type </w:t>
            </w:r>
          </w:p>
        </w:tc>
      </w:tr>
      <w:tr w:rsidR="00626721" w14:paraId="2EBCD47D" w14:textId="77777777" w:rsidTr="00AF7A40">
        <w:trPr>
          <w:trHeight w:hRule="exact" w:val="337"/>
          <w:tblCellSpacing w:w="14" w:type="dxa"/>
        </w:trPr>
        <w:sdt>
          <w:sdtPr>
            <w:rPr>
              <w:rFonts w:ascii="Arial" w:hAnsi="Arial" w:cs="Arial"/>
            </w:rPr>
            <w:id w:val="-84903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vAlign w:val="center"/>
              </w:tcPr>
              <w:p w14:paraId="6955D224" w14:textId="35A36A1E" w:rsidR="00626721" w:rsidRDefault="00A24C00" w:rsidP="008A5C3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05A2" w14:textId="327F035D" w:rsidR="00626721" w:rsidRPr="00F716EA" w:rsidRDefault="00626721" w:rsidP="00B901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New System Installed – </w:t>
            </w:r>
            <w:r>
              <w:rPr>
                <w:rFonts w:ascii="Arial" w:hAnsi="Arial" w:cs="Arial"/>
                <w:i/>
              </w:rPr>
              <w:t xml:space="preserve">Is a copy of the risk </w:t>
            </w:r>
            <w:r w:rsidR="001A3DF6">
              <w:rPr>
                <w:rFonts w:ascii="Arial" w:hAnsi="Arial" w:cs="Arial"/>
                <w:i/>
              </w:rPr>
              <w:t>management plan available</w:t>
            </w:r>
            <w:r>
              <w:rPr>
                <w:rFonts w:ascii="Arial" w:hAnsi="Arial" w:cs="Arial"/>
                <w:i/>
              </w:rPr>
              <w:t xml:space="preserve">? </w:t>
            </w:r>
          </w:p>
        </w:tc>
        <w:sdt>
          <w:sdtPr>
            <w:rPr>
              <w:rFonts w:ascii="Arial" w:hAnsi="Arial" w:cs="Arial"/>
              <w:i/>
            </w:rPr>
            <w:id w:val="-115876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B7209E4" w14:textId="56EC2132" w:rsidR="00626721" w:rsidRPr="00F716EA" w:rsidRDefault="00AF7A40" w:rsidP="00F716EA">
                <w:pPr>
                  <w:rPr>
                    <w:rFonts w:ascii="Arial" w:hAnsi="Arial" w:cs="Arial"/>
                    <w:i/>
                  </w:rPr>
                </w:pPr>
                <w:r w:rsidRPr="00AF7A4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p>
            </w:tc>
          </w:sdtContent>
        </w:sdt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9981" w14:textId="49A4967C" w:rsidR="00626721" w:rsidRPr="00F716EA" w:rsidRDefault="00B90139" w:rsidP="00F716E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Yes</w:t>
            </w:r>
          </w:p>
        </w:tc>
      </w:tr>
      <w:tr w:rsidR="00F716EA" w14:paraId="1E9B098F" w14:textId="77777777" w:rsidTr="00AF7A40">
        <w:trPr>
          <w:trHeight w:hRule="exact" w:val="337"/>
          <w:tblCellSpacing w:w="14" w:type="dxa"/>
        </w:trPr>
        <w:sdt>
          <w:sdtPr>
            <w:rPr>
              <w:rFonts w:ascii="Arial" w:hAnsi="Arial" w:cs="Arial"/>
            </w:rPr>
            <w:id w:val="-65792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A6A6A6" w:themeColor="background1" w:themeShade="A6"/>
                  <w:left w:val="single" w:sz="4" w:space="0" w:color="808080" w:themeColor="background1" w:themeShade="80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vAlign w:val="center"/>
              </w:tcPr>
              <w:p w14:paraId="790BD674" w14:textId="1464761C" w:rsidR="00F716EA" w:rsidRDefault="00A24C00" w:rsidP="008A5C3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1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A288" w14:textId="06FCEF52" w:rsidR="00F716EA" w:rsidRDefault="00221FD2" w:rsidP="00221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in Occupier or System Details </w:t>
            </w:r>
          </w:p>
        </w:tc>
      </w:tr>
      <w:tr w:rsidR="00B90139" w14:paraId="36C1709B" w14:textId="77777777" w:rsidTr="00AF7A40">
        <w:trPr>
          <w:trHeight w:hRule="exact" w:val="337"/>
          <w:tblCellSpacing w:w="14" w:type="dxa"/>
        </w:trPr>
        <w:sdt>
          <w:sdtPr>
            <w:rPr>
              <w:rFonts w:ascii="Arial" w:hAnsi="Arial" w:cs="Arial"/>
            </w:rPr>
            <w:id w:val="-90175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A6A6A6" w:themeColor="background1" w:themeShade="A6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5EE14F7" w14:textId="3BCA9EFB" w:rsidR="00B90139" w:rsidRDefault="00AF7A40" w:rsidP="008A5C3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9EFF" w14:textId="7CE1A798" w:rsidR="00B90139" w:rsidRDefault="00B90139" w:rsidP="00B90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System Decommissioned – </w:t>
            </w:r>
            <w:r>
              <w:rPr>
                <w:rFonts w:ascii="Arial" w:hAnsi="Arial" w:cs="Arial"/>
                <w:i/>
              </w:rPr>
              <w:t xml:space="preserve">Is a copy of the decommissioning report </w:t>
            </w:r>
            <w:r w:rsidR="001A3DF6">
              <w:rPr>
                <w:rFonts w:ascii="Arial" w:hAnsi="Arial" w:cs="Arial"/>
                <w:i/>
              </w:rPr>
              <w:t>available</w:t>
            </w:r>
            <w:r>
              <w:rPr>
                <w:rFonts w:ascii="Arial" w:hAnsi="Arial" w:cs="Arial"/>
                <w:i/>
              </w:rPr>
              <w:t xml:space="preserve">? </w:t>
            </w:r>
          </w:p>
        </w:tc>
        <w:sdt>
          <w:sdtPr>
            <w:rPr>
              <w:rFonts w:ascii="Arial" w:hAnsi="Arial" w:cs="Arial"/>
            </w:rPr>
            <w:id w:val="-69638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DF94728" w14:textId="683FB3C6" w:rsidR="00B90139" w:rsidRDefault="00AF7A40" w:rsidP="000D120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DC8E9" w14:textId="3C6A5B47" w:rsidR="00B90139" w:rsidRDefault="00B90139" w:rsidP="000D1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40099AD8" w14:textId="0B1326AB" w:rsidR="00302310" w:rsidRDefault="00302310" w:rsidP="007A6923">
      <w:pPr>
        <w:rPr>
          <w:rFonts w:ascii="Arial" w:hAnsi="Arial" w:cs="Arial"/>
        </w:rPr>
      </w:pPr>
    </w:p>
    <w:p w14:paraId="78BF2B69" w14:textId="58F14B50" w:rsidR="00EE3807" w:rsidRDefault="00EE3807" w:rsidP="007A6923">
      <w:pPr>
        <w:rPr>
          <w:rFonts w:ascii="Arial" w:hAnsi="Arial" w:cs="Arial"/>
        </w:rPr>
      </w:pPr>
    </w:p>
    <w:p w14:paraId="3BE312C1" w14:textId="11535606" w:rsidR="00EE3807" w:rsidRDefault="00EE3807" w:rsidP="007A6923">
      <w:pPr>
        <w:rPr>
          <w:rFonts w:ascii="Arial" w:hAnsi="Arial" w:cs="Arial"/>
        </w:rPr>
      </w:pPr>
    </w:p>
    <w:p w14:paraId="4517EAD6" w14:textId="77777777" w:rsidR="00EE3807" w:rsidRDefault="00EE3807" w:rsidP="007A6923">
      <w:pPr>
        <w:rPr>
          <w:rFonts w:ascii="Arial" w:hAnsi="Arial" w:cs="Arial"/>
        </w:rPr>
      </w:pPr>
    </w:p>
    <w:tbl>
      <w:tblPr>
        <w:tblStyle w:val="TableGrid"/>
        <w:tblW w:w="10204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268"/>
        <w:gridCol w:w="709"/>
        <w:gridCol w:w="1701"/>
        <w:gridCol w:w="1418"/>
        <w:gridCol w:w="2551"/>
        <w:gridCol w:w="1557"/>
      </w:tblGrid>
      <w:tr w:rsidR="001458A5" w14:paraId="6E6B5331" w14:textId="77777777" w:rsidTr="001458A5">
        <w:trPr>
          <w:trHeight w:val="340"/>
          <w:tblCellSpacing w:w="14" w:type="dxa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F3B4C9" w14:textId="47753A2C" w:rsidR="001458A5" w:rsidRPr="00E44C1F" w:rsidRDefault="00F23FA4" w:rsidP="007A6923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 System Details &amp; Location</w:t>
            </w:r>
          </w:p>
        </w:tc>
      </w:tr>
      <w:tr w:rsidR="001458A5" w14:paraId="39118599" w14:textId="77777777" w:rsidTr="00F23FA4">
        <w:trPr>
          <w:trHeight w:hRule="exact" w:val="340"/>
          <w:tblCellSpacing w:w="14" w:type="dxa"/>
        </w:trPr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36647" w14:textId="703F7133" w:rsidR="001458A5" w:rsidRDefault="00F23FA4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System/s on site:</w:t>
            </w:r>
          </w:p>
        </w:tc>
        <w:sdt>
          <w:sdtPr>
            <w:rPr>
              <w:rFonts w:ascii="Arial" w:hAnsi="Arial" w:cs="Arial"/>
            </w:rPr>
            <w:id w:val="-1059170346"/>
            <w:placeholder>
              <w:docPart w:val="C6505BF53E3341B191FDD17EEA3FFBE4"/>
            </w:placeholder>
            <w:showingPlcHdr/>
            <w:text/>
          </w:sdtPr>
          <w:sdtEndPr/>
          <w:sdtContent>
            <w:tc>
              <w:tcPr>
                <w:tcW w:w="167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E5785C9" w14:textId="6FC06DFE" w:rsidR="001458A5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</w:t>
                </w:r>
              </w:p>
            </w:tc>
          </w:sdtContent>
        </w:sdt>
        <w:tc>
          <w:tcPr>
            <w:tcW w:w="5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619D" w14:textId="77777777" w:rsidR="001458A5" w:rsidRDefault="001458A5" w:rsidP="007A6923">
            <w:pPr>
              <w:rPr>
                <w:rFonts w:ascii="Arial" w:hAnsi="Arial" w:cs="Arial"/>
              </w:rPr>
            </w:pPr>
          </w:p>
        </w:tc>
      </w:tr>
      <w:tr w:rsidR="001458A5" w14:paraId="16AD9EE4" w14:textId="77777777" w:rsidTr="00F23FA4">
        <w:trPr>
          <w:trHeight w:hRule="exact" w:val="340"/>
          <w:tblCellSpacing w:w="14" w:type="dxa"/>
        </w:trPr>
        <w:tc>
          <w:tcPr>
            <w:tcW w:w="22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668CAA" w14:textId="05F9AB35" w:rsidR="001458A5" w:rsidRDefault="00F23FA4" w:rsidP="007A6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Unique ID </w:t>
            </w:r>
            <w:r w:rsidRPr="00F23FA4">
              <w:rPr>
                <w:rFonts w:ascii="Arial" w:hAnsi="Arial" w:cs="Arial"/>
                <w:bCs/>
              </w:rPr>
              <w:t>(if known)</w:t>
            </w:r>
          </w:p>
        </w:tc>
        <w:tc>
          <w:tcPr>
            <w:tcW w:w="38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F15F2" w14:textId="5D9CA4AE" w:rsidR="001458A5" w:rsidRPr="00164D5B" w:rsidRDefault="001458A5" w:rsidP="007A6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System Within Site</w:t>
            </w:r>
          </w:p>
        </w:tc>
        <w:tc>
          <w:tcPr>
            <w:tcW w:w="25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9DD2D" w14:textId="0CAE1220" w:rsidR="001458A5" w:rsidRPr="00164D5B" w:rsidRDefault="00F23FA4" w:rsidP="007A6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Towers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E6CF5B" w14:textId="77777777" w:rsidR="001458A5" w:rsidRPr="00164D5B" w:rsidRDefault="001458A5" w:rsidP="007A6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 Type</w:t>
            </w:r>
          </w:p>
        </w:tc>
      </w:tr>
      <w:tr w:rsidR="001458A5" w14:paraId="25077AB6" w14:textId="77777777" w:rsidTr="00F23FA4">
        <w:trPr>
          <w:trHeight w:hRule="exact" w:val="340"/>
          <w:tblCellSpacing w:w="14" w:type="dxa"/>
        </w:trPr>
        <w:sdt>
          <w:sdtPr>
            <w:rPr>
              <w:rFonts w:ascii="Arial" w:hAnsi="Arial" w:cs="Arial"/>
            </w:rPr>
            <w:id w:val="1430239303"/>
            <w:placeholder>
              <w:docPart w:val="4E837AE01969427CBC7DAE5F3422507C"/>
            </w:placeholder>
            <w:showingPlcHdr/>
            <w:text/>
          </w:sdtPr>
          <w:sdtEndPr/>
          <w:sdtContent>
            <w:tc>
              <w:tcPr>
                <w:tcW w:w="22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26EB9623" w14:textId="468B9B66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3673436"/>
            <w:placeholder>
              <w:docPart w:val="77C9E0CB7030482D93909B9DC04B75FB"/>
            </w:placeholder>
            <w:showingPlcHdr/>
            <w:text/>
          </w:sdtPr>
          <w:sdtEndPr/>
          <w:sdtContent>
            <w:tc>
              <w:tcPr>
                <w:tcW w:w="380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DB55996" w14:textId="7222716A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8935880"/>
            <w:placeholder>
              <w:docPart w:val="5971855063D64296B6429210EF933CC8"/>
            </w:placeholder>
            <w:showingPlcHdr/>
            <w:text/>
          </w:sdtPr>
          <w:sdtEndPr/>
          <w:sdtContent>
            <w:tc>
              <w:tcPr>
                <w:tcW w:w="252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13A9147" w14:textId="0125B7CB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238892"/>
            <w:placeholder>
              <w:docPart w:val="B6168D0BE3AE4606B825AF73593DE0CB"/>
            </w:placeholder>
            <w:showingPlcHdr/>
            <w:text/>
          </w:sdtPr>
          <w:sdtEndPr/>
          <w:sdtContent>
            <w:tc>
              <w:tcPr>
                <w:tcW w:w="15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EE43D10" w14:textId="2D1C192E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</w:t>
                </w:r>
              </w:p>
            </w:tc>
          </w:sdtContent>
        </w:sdt>
      </w:tr>
      <w:tr w:rsidR="001458A5" w14:paraId="2446AFF8" w14:textId="77777777" w:rsidTr="00F23FA4">
        <w:trPr>
          <w:trHeight w:hRule="exact" w:val="340"/>
          <w:tblCellSpacing w:w="14" w:type="dxa"/>
        </w:trPr>
        <w:sdt>
          <w:sdtPr>
            <w:rPr>
              <w:rFonts w:ascii="Arial" w:hAnsi="Arial" w:cs="Arial"/>
            </w:rPr>
            <w:id w:val="-1867128413"/>
            <w:placeholder>
              <w:docPart w:val="1720AFD9728B499C8D38BBEC5AC37424"/>
            </w:placeholder>
            <w:showingPlcHdr/>
            <w:text/>
          </w:sdtPr>
          <w:sdtEndPr/>
          <w:sdtContent>
            <w:tc>
              <w:tcPr>
                <w:tcW w:w="22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2724B82" w14:textId="12455DF4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370136"/>
            <w:placeholder>
              <w:docPart w:val="343849E6C85B47578F73B1C729B5A8A1"/>
            </w:placeholder>
            <w:showingPlcHdr/>
            <w:text/>
          </w:sdtPr>
          <w:sdtEndPr/>
          <w:sdtContent>
            <w:tc>
              <w:tcPr>
                <w:tcW w:w="380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AFB612D" w14:textId="0095797A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3886324"/>
            <w:placeholder>
              <w:docPart w:val="66F565F0919345AE98C06DFE598B3281"/>
            </w:placeholder>
            <w:showingPlcHdr/>
            <w:text/>
          </w:sdtPr>
          <w:sdtEndPr/>
          <w:sdtContent>
            <w:tc>
              <w:tcPr>
                <w:tcW w:w="252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8CBB2A6" w14:textId="21F1C69B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3885005"/>
            <w:placeholder>
              <w:docPart w:val="A797CA0F7AA5401AA4B9797B4FE603BB"/>
            </w:placeholder>
            <w:showingPlcHdr/>
            <w:text/>
          </w:sdtPr>
          <w:sdtEndPr/>
          <w:sdtContent>
            <w:tc>
              <w:tcPr>
                <w:tcW w:w="15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9913FBB" w14:textId="48E24FCC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</w:t>
                </w:r>
              </w:p>
            </w:tc>
          </w:sdtContent>
        </w:sdt>
      </w:tr>
      <w:tr w:rsidR="001458A5" w14:paraId="07B49EA3" w14:textId="77777777" w:rsidTr="00F23FA4">
        <w:trPr>
          <w:trHeight w:hRule="exact" w:val="340"/>
          <w:tblCellSpacing w:w="14" w:type="dxa"/>
        </w:trPr>
        <w:sdt>
          <w:sdtPr>
            <w:rPr>
              <w:rFonts w:ascii="Arial" w:hAnsi="Arial" w:cs="Arial"/>
            </w:rPr>
            <w:id w:val="-1411307723"/>
            <w:placeholder>
              <w:docPart w:val="5B023A93308641B4A45FDCD01E36B680"/>
            </w:placeholder>
            <w:showingPlcHdr/>
            <w:text/>
          </w:sdtPr>
          <w:sdtEndPr/>
          <w:sdtContent>
            <w:tc>
              <w:tcPr>
                <w:tcW w:w="22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1018A76" w14:textId="2BFAF5CF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0476155"/>
            <w:placeholder>
              <w:docPart w:val="168BB35DD83C486BBE29CD04E1D292E6"/>
            </w:placeholder>
            <w:showingPlcHdr/>
            <w:text/>
          </w:sdtPr>
          <w:sdtEndPr/>
          <w:sdtContent>
            <w:tc>
              <w:tcPr>
                <w:tcW w:w="380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A761F3A" w14:textId="78DFAEDC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4002932"/>
            <w:placeholder>
              <w:docPart w:val="AB9BCD9A04E448D9B1783D3D9F1585E4"/>
            </w:placeholder>
            <w:showingPlcHdr/>
            <w:text/>
          </w:sdtPr>
          <w:sdtEndPr/>
          <w:sdtContent>
            <w:tc>
              <w:tcPr>
                <w:tcW w:w="252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0989D6E" w14:textId="5BB7B2DD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6675235"/>
            <w:placeholder>
              <w:docPart w:val="C5FBC30F2116468ABDBA2FC3655A72E1"/>
            </w:placeholder>
            <w:showingPlcHdr/>
            <w:text/>
          </w:sdtPr>
          <w:sdtEndPr/>
          <w:sdtContent>
            <w:tc>
              <w:tcPr>
                <w:tcW w:w="15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9DC68FE" w14:textId="7CF12B83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</w:t>
                </w:r>
              </w:p>
            </w:tc>
          </w:sdtContent>
        </w:sdt>
      </w:tr>
      <w:tr w:rsidR="001458A5" w14:paraId="2C1EA294" w14:textId="77777777" w:rsidTr="00F23FA4">
        <w:trPr>
          <w:trHeight w:hRule="exact" w:val="340"/>
          <w:tblCellSpacing w:w="14" w:type="dxa"/>
        </w:trPr>
        <w:sdt>
          <w:sdtPr>
            <w:rPr>
              <w:rFonts w:ascii="Arial" w:hAnsi="Arial" w:cs="Arial"/>
            </w:rPr>
            <w:id w:val="-1325195957"/>
            <w:placeholder>
              <w:docPart w:val="FDFDD55DE63A47E08E01947EB629F63E"/>
            </w:placeholder>
            <w:showingPlcHdr/>
            <w:text/>
          </w:sdtPr>
          <w:sdtEndPr/>
          <w:sdtContent>
            <w:tc>
              <w:tcPr>
                <w:tcW w:w="22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5C9E606E" w14:textId="5D8F9304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0779844"/>
            <w:placeholder>
              <w:docPart w:val="983F476426C84610AED48AB906852524"/>
            </w:placeholder>
            <w:showingPlcHdr/>
            <w:text/>
          </w:sdtPr>
          <w:sdtEndPr/>
          <w:sdtContent>
            <w:tc>
              <w:tcPr>
                <w:tcW w:w="380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A675551" w14:textId="12667BF9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6474678"/>
            <w:placeholder>
              <w:docPart w:val="E1AE792153F944AEA09F5451BB06193D"/>
            </w:placeholder>
            <w:showingPlcHdr/>
            <w:text/>
          </w:sdtPr>
          <w:sdtEndPr/>
          <w:sdtContent>
            <w:tc>
              <w:tcPr>
                <w:tcW w:w="252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40E395" w14:textId="5F606BA2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330608"/>
            <w:placeholder>
              <w:docPart w:val="B0BEC9397EA44457B25EFE2C130877C6"/>
            </w:placeholder>
            <w:showingPlcHdr/>
            <w:text/>
          </w:sdtPr>
          <w:sdtEndPr/>
          <w:sdtContent>
            <w:tc>
              <w:tcPr>
                <w:tcW w:w="15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967BF31" w14:textId="57EC71DC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</w:t>
                </w:r>
              </w:p>
            </w:tc>
          </w:sdtContent>
        </w:sdt>
      </w:tr>
      <w:tr w:rsidR="001458A5" w14:paraId="17ACCA07" w14:textId="77777777" w:rsidTr="00F23FA4">
        <w:trPr>
          <w:trHeight w:hRule="exact" w:val="340"/>
          <w:tblCellSpacing w:w="14" w:type="dxa"/>
        </w:trPr>
        <w:sdt>
          <w:sdtPr>
            <w:rPr>
              <w:rFonts w:ascii="Arial" w:hAnsi="Arial" w:cs="Arial"/>
            </w:rPr>
            <w:id w:val="-2058223314"/>
            <w:placeholder>
              <w:docPart w:val="724C069D56FD46FD91B652467AA8CF07"/>
            </w:placeholder>
            <w:showingPlcHdr/>
            <w:text/>
          </w:sdtPr>
          <w:sdtEndPr/>
          <w:sdtContent>
            <w:tc>
              <w:tcPr>
                <w:tcW w:w="22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8862EC3" w14:textId="56CF51CD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550057"/>
            <w:placeholder>
              <w:docPart w:val="4099441722F54D2CB8DEBA81A9FE6EED"/>
            </w:placeholder>
            <w:showingPlcHdr/>
            <w:text/>
          </w:sdtPr>
          <w:sdtEndPr/>
          <w:sdtContent>
            <w:tc>
              <w:tcPr>
                <w:tcW w:w="380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6C26B43" w14:textId="458596B7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2280009"/>
            <w:placeholder>
              <w:docPart w:val="FDDFBE0DEF9D48B2B0A595D82222B2F6"/>
            </w:placeholder>
            <w:showingPlcHdr/>
            <w:text/>
          </w:sdtPr>
          <w:sdtEndPr/>
          <w:sdtContent>
            <w:tc>
              <w:tcPr>
                <w:tcW w:w="252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B99E56C" w14:textId="7148D632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9114503"/>
            <w:placeholder>
              <w:docPart w:val="66DD3014D14C457298D500312833FDDF"/>
            </w:placeholder>
            <w:showingPlcHdr/>
            <w:text/>
          </w:sdtPr>
          <w:sdtEndPr/>
          <w:sdtContent>
            <w:tc>
              <w:tcPr>
                <w:tcW w:w="15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A033247" w14:textId="283B25A1" w:rsidR="001458A5" w:rsidRPr="00B90139" w:rsidRDefault="00A24C00" w:rsidP="007A692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</w:t>
                </w:r>
              </w:p>
            </w:tc>
          </w:sdtContent>
        </w:sdt>
      </w:tr>
    </w:tbl>
    <w:p w14:paraId="11070B85" w14:textId="7E8ED8A9" w:rsidR="001B113A" w:rsidRPr="00E23A45" w:rsidRDefault="009E7688" w:rsidP="00F23F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189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243"/>
        <w:gridCol w:w="1025"/>
        <w:gridCol w:w="115"/>
        <w:gridCol w:w="1303"/>
        <w:gridCol w:w="3526"/>
      </w:tblGrid>
      <w:tr w:rsidR="009E7688" w:rsidDel="00026A07" w14:paraId="25438107" w14:textId="77777777" w:rsidTr="00626721">
        <w:trPr>
          <w:trHeight w:val="413"/>
          <w:tblCellSpacing w:w="14" w:type="dxa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431CAF3" w14:textId="3E49B7E1" w:rsidR="009E7688" w:rsidRPr="001B113A" w:rsidDel="00026A07" w:rsidRDefault="004A3D6E" w:rsidP="005B25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E7688" w:rsidDel="00026A0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B113A">
              <w:rPr>
                <w:rFonts w:ascii="Arial" w:hAnsi="Arial" w:cs="Arial"/>
                <w:b/>
                <w:sz w:val="22"/>
                <w:szCs w:val="22"/>
              </w:rPr>
              <w:t xml:space="preserve">Duly Qualified Person (DQP) </w:t>
            </w:r>
          </w:p>
        </w:tc>
      </w:tr>
      <w:tr w:rsidR="005B259A" w:rsidDel="00026A07" w14:paraId="4A1DFF69" w14:textId="77777777" w:rsidTr="00626721">
        <w:trPr>
          <w:trHeight w:hRule="exact" w:val="340"/>
          <w:tblCellSpacing w:w="14" w:type="dxa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36531" w14:textId="48628607" w:rsidR="005B259A" w:rsidRPr="00A252FB" w:rsidRDefault="00A252FB" w:rsidP="00A252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252FB">
              <w:rPr>
                <w:rFonts w:ascii="Arial" w:hAnsi="Arial" w:cs="Arial"/>
                <w:b/>
                <w:i/>
              </w:rPr>
              <w:t>NOTE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5B259A" w:rsidRPr="00A252FB">
              <w:rPr>
                <w:rFonts w:ascii="Arial" w:hAnsi="Arial" w:cs="Arial"/>
                <w:i/>
              </w:rPr>
              <w:t xml:space="preserve">The Duly Qualified Person is a person or company appointed to </w:t>
            </w:r>
            <w:r w:rsidRPr="00A252FB">
              <w:rPr>
                <w:rFonts w:ascii="Arial" w:hAnsi="Arial" w:cs="Arial"/>
                <w:i/>
              </w:rPr>
              <w:t>manage</w:t>
            </w:r>
            <w:r w:rsidR="005B259A" w:rsidRPr="00A252FB">
              <w:rPr>
                <w:rFonts w:ascii="Arial" w:hAnsi="Arial" w:cs="Arial"/>
                <w:i/>
              </w:rPr>
              <w:t xml:space="preserve"> the system </w:t>
            </w:r>
            <w:r w:rsidRPr="00A252FB">
              <w:rPr>
                <w:rFonts w:ascii="Arial" w:hAnsi="Arial" w:cs="Arial"/>
                <w:i/>
              </w:rPr>
              <w:t xml:space="preserve">on a routine basis.  </w:t>
            </w:r>
          </w:p>
        </w:tc>
      </w:tr>
      <w:tr w:rsidR="001B113A" w:rsidDel="00026A07" w14:paraId="55D1608D" w14:textId="77777777" w:rsidTr="00AF7A40">
        <w:trPr>
          <w:trHeight w:hRule="exact" w:val="340"/>
          <w:tblCellSpacing w:w="14" w:type="dxa"/>
        </w:trPr>
        <w:sdt>
          <w:sdtPr>
            <w:rPr>
              <w:rFonts w:ascii="Arial" w:hAnsi="Arial" w:cs="Arial"/>
              <w:sz w:val="19"/>
              <w:szCs w:val="19"/>
            </w:rPr>
            <w:id w:val="148119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BC375F6" w14:textId="249C2A46" w:rsidR="001B113A" w:rsidRPr="00402F27" w:rsidDel="00026A07" w:rsidRDefault="00AF7A40" w:rsidP="007A6923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623E" w14:textId="432D48D1" w:rsidR="001B113A" w:rsidRPr="00402F27" w:rsidDel="00026A07" w:rsidRDefault="001B113A" w:rsidP="00402F27">
            <w:pPr>
              <w:rPr>
                <w:rFonts w:ascii="Arial" w:hAnsi="Arial" w:cs="Arial"/>
                <w:szCs w:val="19"/>
              </w:rPr>
            </w:pPr>
            <w:r w:rsidRPr="00402F27">
              <w:rPr>
                <w:rFonts w:ascii="Arial" w:hAnsi="Arial" w:cs="Arial"/>
                <w:b/>
                <w:szCs w:val="19"/>
              </w:rPr>
              <w:t>Same as above</w:t>
            </w:r>
            <w:r w:rsidR="007A6923" w:rsidRPr="00402F27">
              <w:rPr>
                <w:rFonts w:ascii="Arial" w:hAnsi="Arial" w:cs="Arial"/>
                <w:b/>
                <w:szCs w:val="19"/>
              </w:rPr>
              <w:t xml:space="preserve"> – go to Section </w:t>
            </w:r>
            <w:r w:rsidR="004A3D6E">
              <w:rPr>
                <w:rFonts w:ascii="Arial" w:hAnsi="Arial" w:cs="Arial"/>
                <w:b/>
                <w:szCs w:val="19"/>
              </w:rPr>
              <w:t>5</w:t>
            </w:r>
          </w:p>
        </w:tc>
        <w:sdt>
          <w:sdtPr>
            <w:rPr>
              <w:rFonts w:ascii="Arial" w:hAnsi="Arial" w:cs="Arial"/>
              <w:b/>
              <w:szCs w:val="19"/>
            </w:rPr>
            <w:id w:val="7414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872B260" w14:textId="5951FC94" w:rsidR="001B113A" w:rsidRPr="00402F27" w:rsidDel="00026A07" w:rsidRDefault="00AF7A40" w:rsidP="007A6923">
                <w:pPr>
                  <w:rPr>
                    <w:rFonts w:ascii="Arial" w:hAnsi="Arial" w:cs="Arial"/>
                    <w:b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19"/>
                  </w:rPr>
                  <w:t>☐</w:t>
                </w:r>
              </w:p>
            </w:tc>
          </w:sdtContent>
        </w:sdt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BE97" w14:textId="04555BAB" w:rsidR="001B113A" w:rsidRPr="00402F27" w:rsidDel="00026A07" w:rsidRDefault="001B113A" w:rsidP="007A6923">
            <w:pPr>
              <w:rPr>
                <w:rFonts w:ascii="Arial" w:hAnsi="Arial" w:cs="Arial"/>
                <w:szCs w:val="19"/>
              </w:rPr>
            </w:pPr>
            <w:r w:rsidRPr="00402F27">
              <w:rPr>
                <w:rFonts w:ascii="Arial" w:hAnsi="Arial" w:cs="Arial"/>
                <w:b/>
                <w:szCs w:val="19"/>
              </w:rPr>
              <w:t>Different to above</w:t>
            </w:r>
            <w:r w:rsidRPr="00402F27">
              <w:rPr>
                <w:rFonts w:ascii="Arial" w:hAnsi="Arial" w:cs="Arial"/>
                <w:szCs w:val="19"/>
              </w:rPr>
              <w:t xml:space="preserve"> </w:t>
            </w:r>
            <w:r w:rsidRPr="00402F27">
              <w:rPr>
                <w:rFonts w:ascii="Arial" w:hAnsi="Arial" w:cs="Arial"/>
                <w:b/>
                <w:szCs w:val="19"/>
              </w:rPr>
              <w:t>– fill in details below:</w:t>
            </w:r>
          </w:p>
        </w:tc>
      </w:tr>
      <w:tr w:rsidR="00580CE3" w:rsidDel="00026A07" w14:paraId="13A36818" w14:textId="77777777" w:rsidTr="00F23FA4">
        <w:trPr>
          <w:trHeight w:hRule="exact" w:val="340"/>
          <w:tblCellSpacing w:w="14" w:type="dxa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1D5D1" w14:textId="565317CB" w:rsidR="00580CE3" w:rsidDel="00026A07" w:rsidRDefault="00580CE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Del="00026A07">
              <w:rPr>
                <w:rFonts w:ascii="Arial" w:hAnsi="Arial" w:cs="Arial"/>
              </w:rPr>
              <w:t xml:space="preserve"> Name</w:t>
            </w:r>
            <w:r w:rsidR="00F23FA4">
              <w:rPr>
                <w:rFonts w:ascii="Arial" w:hAnsi="Arial" w:cs="Arial"/>
              </w:rPr>
              <w:t>/ Sole trader</w:t>
            </w:r>
            <w:r w:rsidDel="00026A07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935986990"/>
            <w:placeholder>
              <w:docPart w:val="405F6C4A3F5F47699ED9B0F4D4F3FDCF"/>
            </w:placeholder>
            <w:showingPlcHdr/>
            <w:text/>
          </w:sdtPr>
          <w:sdtEndPr/>
          <w:sdtContent>
            <w:tc>
              <w:tcPr>
                <w:tcW w:w="717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6248F8A" w14:textId="19872D9D" w:rsidR="00580CE3" w:rsidDel="00026A07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</w:tr>
      <w:tr w:rsidR="001B113A" w:rsidDel="00026A07" w14:paraId="04B1DA1B" w14:textId="77777777" w:rsidTr="00626721">
        <w:trPr>
          <w:trHeight w:hRule="exact" w:val="340"/>
          <w:tblCellSpacing w:w="14" w:type="dxa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38CEA" w14:textId="54253142" w:rsidR="001B113A" w:rsidRPr="001B113A" w:rsidDel="00026A07" w:rsidRDefault="001B113A" w:rsidP="00A252FB">
            <w:pPr>
              <w:rPr>
                <w:rFonts w:ascii="Arial" w:hAnsi="Arial" w:cs="Arial"/>
                <w:i/>
              </w:rPr>
            </w:pPr>
            <w:r w:rsidRPr="001B113A">
              <w:rPr>
                <w:rFonts w:ascii="Arial" w:hAnsi="Arial" w:cs="Arial"/>
                <w:i/>
              </w:rPr>
              <w:t>^Must be a sole trader or a corporation</w:t>
            </w:r>
            <w:r w:rsidR="00A252FB">
              <w:rPr>
                <w:rFonts w:ascii="Arial" w:hAnsi="Arial" w:cs="Arial"/>
                <w:i/>
              </w:rPr>
              <w:t xml:space="preserve"> name (e.g. XYZ </w:t>
            </w:r>
            <w:r w:rsidRPr="001B113A">
              <w:rPr>
                <w:rFonts w:ascii="Arial" w:hAnsi="Arial" w:cs="Arial"/>
                <w:i/>
              </w:rPr>
              <w:t>Pty. Ltd.)</w:t>
            </w:r>
          </w:p>
        </w:tc>
      </w:tr>
      <w:tr w:rsidR="001B113A" w:rsidDel="00026A07" w14:paraId="60A66F20" w14:textId="77777777" w:rsidTr="00626721">
        <w:trPr>
          <w:trHeight w:hRule="exact" w:val="340"/>
          <w:tblCellSpacing w:w="14" w:type="dxa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C1DF" w14:textId="4B4DE987" w:rsidR="009E7688" w:rsidDel="00026A07" w:rsidRDefault="00580CE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ABN/ACN</w:t>
            </w:r>
            <w:r w:rsidR="001B113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160503148"/>
            <w:placeholder>
              <w:docPart w:val="DC060C29DDCB4121BDB8B5C22437214A"/>
            </w:placeholder>
            <w:showingPlcHdr/>
            <w:text/>
          </w:sdtPr>
          <w:sdtEndPr/>
          <w:sdtContent>
            <w:tc>
              <w:tcPr>
                <w:tcW w:w="3489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1DE4DFF" w14:textId="788E1D78" w:rsidR="009E7688" w:rsidDel="00026A07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FC24" w14:textId="087601A3" w:rsidR="009E7688" w:rsidDel="00026A07" w:rsidRDefault="00580CE3" w:rsidP="007A6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9E7688" w:rsidDel="00026A07">
              <w:rPr>
                <w:rFonts w:ascii="Arial" w:hAnsi="Arial" w:cs="Arial"/>
              </w:rPr>
              <w:t xml:space="preserve"> No:</w:t>
            </w:r>
          </w:p>
        </w:tc>
        <w:sdt>
          <w:sdtPr>
            <w:rPr>
              <w:rFonts w:ascii="Arial" w:hAnsi="Arial" w:cs="Arial"/>
            </w:rPr>
            <w:id w:val="-1283267207"/>
            <w:placeholder>
              <w:docPart w:val="B4ECBF6D6B4642D8A396C7D011ED41D5"/>
            </w:placeholder>
            <w:showingPlcHdr/>
            <w:text/>
          </w:sdtPr>
          <w:sdtEndPr/>
          <w:sdtContent>
            <w:tc>
              <w:tcPr>
                <w:tcW w:w="348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86FB604" w14:textId="04852EFF" w:rsidR="009E7688" w:rsidDel="00026A07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</w:t>
                </w:r>
              </w:p>
            </w:tc>
          </w:sdtContent>
        </w:sdt>
      </w:tr>
      <w:tr w:rsidR="001B113A" w:rsidDel="00026A07" w14:paraId="29A51025" w14:textId="77777777" w:rsidTr="00626721">
        <w:trPr>
          <w:trHeight w:hRule="exact" w:val="340"/>
          <w:tblCellSpacing w:w="14" w:type="dxa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C7FD" w14:textId="77777777" w:rsidR="009E7688" w:rsidDel="00026A07" w:rsidRDefault="009E7688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Email Address:</w:t>
            </w:r>
          </w:p>
        </w:tc>
        <w:sdt>
          <w:sdtPr>
            <w:rPr>
              <w:rFonts w:ascii="Arial" w:hAnsi="Arial" w:cs="Arial"/>
            </w:rPr>
            <w:id w:val="-344631464"/>
            <w:placeholder>
              <w:docPart w:val="4C3170CCF3474E93AFD438BB4035EF11"/>
            </w:placeholder>
            <w:showingPlcHdr/>
            <w:text/>
          </w:sdtPr>
          <w:sdtEndPr/>
          <w:sdtContent>
            <w:tc>
              <w:tcPr>
                <w:tcW w:w="8304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8713256" w14:textId="25938036" w:rsidR="009E7688" w:rsidDel="00026A07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DB02FA6" w14:textId="77777777" w:rsidR="00ED3AFE" w:rsidRDefault="00ED3AFE" w:rsidP="00F23FA4">
      <w:pPr>
        <w:spacing w:after="12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268"/>
        <w:gridCol w:w="3969"/>
        <w:gridCol w:w="1134"/>
        <w:gridCol w:w="2830"/>
      </w:tblGrid>
      <w:tr w:rsidR="00E7584B" w14:paraId="333A23D3" w14:textId="77777777" w:rsidTr="00501793">
        <w:trPr>
          <w:trHeight w:val="340"/>
          <w:tblCellSpacing w:w="14" w:type="dxa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20C533" w14:textId="0761EC8D" w:rsidR="00E7584B" w:rsidRPr="00E44C1F" w:rsidRDefault="004A3D6E" w:rsidP="007A6923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802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7584B"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 w:rsidR="00501793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</w:p>
        </w:tc>
      </w:tr>
      <w:tr w:rsidR="00501793" w14:paraId="51FBEFD4" w14:textId="77777777" w:rsidTr="0021332B">
        <w:trPr>
          <w:tblCellSpacing w:w="14" w:type="dxa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1783" w14:textId="0E4AF7B8" w:rsidR="00501793" w:rsidRDefault="0050179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hereby</w:t>
            </w:r>
            <w:r w:rsidR="00FF43EF">
              <w:rPr>
                <w:rFonts w:ascii="Arial" w:hAnsi="Arial" w:cs="Arial"/>
              </w:rPr>
              <w:t xml:space="preserve"> </w:t>
            </w:r>
            <w:r w:rsidR="00A73C42">
              <w:rPr>
                <w:rFonts w:ascii="Arial" w:hAnsi="Arial" w:cs="Arial"/>
              </w:rPr>
              <w:t>notify</w:t>
            </w:r>
            <w:r w:rsidR="007802F9">
              <w:rPr>
                <w:rFonts w:ascii="Arial" w:hAnsi="Arial" w:cs="Arial"/>
              </w:rPr>
              <w:t xml:space="preserve"> Cumberland City Council </w:t>
            </w:r>
            <w:r w:rsidR="00A73C42">
              <w:rPr>
                <w:rFonts w:ascii="Arial" w:hAnsi="Arial" w:cs="Arial"/>
              </w:rPr>
              <w:t xml:space="preserve">of the above information </w:t>
            </w:r>
            <w:r w:rsidR="007802F9">
              <w:rPr>
                <w:rFonts w:ascii="Arial" w:hAnsi="Arial" w:cs="Arial"/>
              </w:rPr>
              <w:t>and declare the information provided to be correct.</w:t>
            </w:r>
          </w:p>
        </w:tc>
      </w:tr>
      <w:tr w:rsidR="005B259A" w14:paraId="4128DA46" w14:textId="77777777" w:rsidTr="00626721">
        <w:trPr>
          <w:trHeight w:hRule="exact" w:val="340"/>
          <w:tblCellSpacing w:w="14" w:type="dxa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7FCB" w14:textId="77777777" w:rsidR="005B259A" w:rsidRDefault="005B259A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Signature:</w:t>
            </w:r>
          </w:p>
        </w:tc>
        <w:sdt>
          <w:sdtPr>
            <w:rPr>
              <w:rFonts w:ascii="Arial" w:hAnsi="Arial" w:cs="Arial"/>
            </w:rPr>
            <w:id w:val="-1473134984"/>
            <w:placeholder>
              <w:docPart w:val="839740F5946B4B7A950265DC8E2B8A27"/>
            </w:placeholder>
            <w:showingPlcHdr/>
            <w:text/>
          </w:sdtPr>
          <w:sdtEndPr/>
          <w:sdtContent>
            <w:tc>
              <w:tcPr>
                <w:tcW w:w="394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B2F582D" w14:textId="10E516AF" w:rsidR="005B259A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632F" w14:textId="24142C4B" w:rsidR="005B259A" w:rsidRDefault="005B259A" w:rsidP="005B25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542906669"/>
            <w:placeholder>
              <w:docPart w:val="F9FC72EA13864511B9403AC36E336207"/>
            </w:placeholder>
            <w:showingPlcHdr/>
            <w:text/>
          </w:sdtPr>
          <w:sdtEndPr/>
          <w:sdtContent>
            <w:tc>
              <w:tcPr>
                <w:tcW w:w="278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DF1D297" w14:textId="07D90704" w:rsidR="005B259A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7A6923" w14:paraId="0CA3DA22" w14:textId="77777777" w:rsidTr="00626721">
        <w:trPr>
          <w:trHeight w:hRule="exact" w:val="340"/>
          <w:tblCellSpacing w:w="14" w:type="dxa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4F46" w14:textId="619AB858" w:rsidR="007A6923" w:rsidRDefault="007A692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Name:</w:t>
            </w:r>
          </w:p>
        </w:tc>
        <w:sdt>
          <w:sdtPr>
            <w:rPr>
              <w:rFonts w:ascii="Arial" w:hAnsi="Arial" w:cs="Arial"/>
            </w:rPr>
            <w:id w:val="1912959505"/>
            <w:placeholder>
              <w:docPart w:val="327DDBA3B8774834B9CFF2581FDF6D50"/>
            </w:placeholder>
            <w:showingPlcHdr/>
            <w:text/>
          </w:sdtPr>
          <w:sdtEndPr/>
          <w:sdtContent>
            <w:tc>
              <w:tcPr>
                <w:tcW w:w="394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B42302F" w14:textId="796FA3FC" w:rsidR="007A6923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604D" w14:textId="142F5D50" w:rsidR="007A6923" w:rsidRDefault="005B259A" w:rsidP="007A6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7A6923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411613473"/>
            <w:placeholder>
              <w:docPart w:val="0815F6565A604747ADB76993363C32BB"/>
            </w:placeholder>
            <w:showingPlcHdr/>
            <w:text/>
          </w:sdtPr>
          <w:sdtEndPr/>
          <w:sdtContent>
            <w:tc>
              <w:tcPr>
                <w:tcW w:w="278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B5E5306" w14:textId="2BC73F6C" w:rsidR="007A6923" w:rsidRDefault="00A24C00" w:rsidP="007A69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</w:tbl>
    <w:p w14:paraId="574A8D2A" w14:textId="77777777" w:rsidR="00ED3AFE" w:rsidRDefault="00ED3AFE" w:rsidP="007A692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0201"/>
      </w:tblGrid>
      <w:tr w:rsidR="001477AE" w14:paraId="107AC75E" w14:textId="77777777" w:rsidTr="00194517">
        <w:trPr>
          <w:trHeight w:val="340"/>
          <w:tblCellSpacing w:w="14" w:type="dxa"/>
        </w:trPr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2166703" w14:textId="2844267A" w:rsidR="001477AE" w:rsidRPr="00E44C1F" w:rsidRDefault="004A3D6E" w:rsidP="007A6923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802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477AE">
              <w:rPr>
                <w:rFonts w:ascii="Arial" w:hAnsi="Arial" w:cs="Arial"/>
                <w:b/>
                <w:sz w:val="22"/>
                <w:szCs w:val="22"/>
              </w:rPr>
              <w:t xml:space="preserve">Privacy </w:t>
            </w:r>
          </w:p>
        </w:tc>
      </w:tr>
      <w:tr w:rsidR="001477AE" w14:paraId="7D34E237" w14:textId="77777777" w:rsidTr="001477AE">
        <w:trPr>
          <w:trHeight w:hRule="exact" w:val="340"/>
          <w:tblCellSpacing w:w="14" w:type="dxa"/>
        </w:trPr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1C7E" w14:textId="77777777" w:rsidR="001477AE" w:rsidRDefault="001477AE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personal information that you have provided in this form is for Council purposes only.</w:t>
            </w:r>
          </w:p>
        </w:tc>
      </w:tr>
    </w:tbl>
    <w:p w14:paraId="5A86965D" w14:textId="77777777" w:rsidR="00A429A3" w:rsidRDefault="00A429A3" w:rsidP="007A6923">
      <w:pPr>
        <w:rPr>
          <w:rFonts w:ascii="Arial" w:hAnsi="Arial" w:cs="Arial"/>
        </w:rPr>
      </w:pPr>
    </w:p>
    <w:p w14:paraId="4C97A353" w14:textId="77777777" w:rsidR="00A429A3" w:rsidRDefault="00A429A3" w:rsidP="007A6923">
      <w:pPr>
        <w:rPr>
          <w:rFonts w:ascii="Arial" w:hAnsi="Arial" w:cs="Arial"/>
        </w:rPr>
      </w:pPr>
    </w:p>
    <w:p w14:paraId="68F7526D" w14:textId="77777777" w:rsidR="00A429A3" w:rsidRDefault="00A429A3" w:rsidP="007A6923">
      <w:pPr>
        <w:rPr>
          <w:rFonts w:ascii="Arial" w:hAnsi="Arial" w:cs="Arial"/>
        </w:rPr>
      </w:pPr>
    </w:p>
    <w:p w14:paraId="70D74D04" w14:textId="40EB0E36" w:rsidR="00ED3AFE" w:rsidRDefault="00A429A3" w:rsidP="00A429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266D4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1.5pt;height:23.85pt" o:ole="">
            <v:imagedata r:id="rId8" o:title=""/>
          </v:shape>
          <w:control r:id="rId9" w:name="CommandButton1" w:shapeid="_x0000_i1030"/>
        </w:object>
      </w:r>
      <w:r w:rsidR="00DC4E76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FDD75F1" wp14:editId="1FEA1E41">
            <wp:simplePos x="0" y="0"/>
            <wp:positionH relativeFrom="column">
              <wp:posOffset>-558165</wp:posOffset>
            </wp:positionH>
            <wp:positionV relativeFrom="page">
              <wp:posOffset>9698257</wp:posOffset>
            </wp:positionV>
            <wp:extent cx="7651750" cy="917575"/>
            <wp:effectExtent l="0" t="0" r="6350" b="0"/>
            <wp:wrapTight wrapText="bothSides">
              <wp:wrapPolygon edited="0">
                <wp:start x="0" y="0"/>
                <wp:lineTo x="0" y="21077"/>
                <wp:lineTo x="21564" y="21077"/>
                <wp:lineTo x="215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er curren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AFE" w:rsidSect="00594427"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277A" w14:textId="77777777" w:rsidR="00654B03" w:rsidRDefault="00654B03" w:rsidP="00AF4C98">
      <w:r>
        <w:separator/>
      </w:r>
    </w:p>
  </w:endnote>
  <w:endnote w:type="continuationSeparator" w:id="0">
    <w:p w14:paraId="67F5DF14" w14:textId="77777777" w:rsidR="00654B03" w:rsidRDefault="00654B03" w:rsidP="00AF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3D75" w14:textId="77777777" w:rsidR="00501793" w:rsidRDefault="00501793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</w:p>
  <w:p w14:paraId="7F569348" w14:textId="4C60E4F2" w:rsidR="00501793" w:rsidRDefault="00501793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noProof/>
        <w:sz w:val="16"/>
        <w:szCs w:val="16"/>
      </w:rPr>
    </w:pPr>
    <w:r w:rsidRPr="00ED3AFE">
      <w:rPr>
        <w:rFonts w:ascii="Arial" w:hAnsi="Arial" w:cs="Arial"/>
        <w:sz w:val="16"/>
        <w:szCs w:val="16"/>
      </w:rPr>
      <w:t xml:space="preserve">Owner: </w:t>
    </w:r>
    <w:sdt>
      <w:sdtPr>
        <w:rPr>
          <w:rFonts w:ascii="Arial" w:hAnsi="Arial" w:cs="Arial"/>
          <w:sz w:val="16"/>
          <w:szCs w:val="16"/>
        </w:rPr>
        <w:alias w:val="Doc Owner"/>
        <w:tag w:val="Doc Owner"/>
        <w:id w:val="-1425797106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2F4C8D">
          <w:rPr>
            <w:rFonts w:ascii="Arial" w:hAnsi="Arial" w:cs="Arial"/>
            <w:sz w:val="16"/>
            <w:szCs w:val="16"/>
          </w:rPr>
          <w:t>Works and Infrastructure – Regulatory and Technical</w:t>
        </w:r>
      </w:sdtContent>
    </w:sdt>
    <w:r w:rsidRPr="00ED3AFE">
      <w:rPr>
        <w:rFonts w:ascii="Arial" w:hAnsi="Arial" w:cs="Arial"/>
        <w:sz w:val="16"/>
        <w:szCs w:val="16"/>
      </w:rPr>
      <w:tab/>
      <w:t xml:space="preserve">Last revised: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SAVEDATE  \@ "d/MM/yyyy"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3B768F">
      <w:rPr>
        <w:rFonts w:ascii="Arial" w:hAnsi="Arial" w:cs="Arial"/>
        <w:noProof/>
        <w:sz w:val="16"/>
        <w:szCs w:val="16"/>
        <w:lang w:eastAsia="en-AU"/>
      </w:rPr>
      <w:t>1/11/2023</w:t>
    </w:r>
    <w:r w:rsidRPr="00ED3AFE">
      <w:rPr>
        <w:rFonts w:ascii="Arial" w:hAnsi="Arial" w:cs="Arial"/>
        <w:noProof/>
        <w:sz w:val="16"/>
        <w:szCs w:val="16"/>
      </w:rPr>
      <w:fldChar w:fldCharType="end"/>
    </w:r>
  </w:p>
  <w:p w14:paraId="375D3302" w14:textId="77777777" w:rsidR="00501793" w:rsidRPr="00287127" w:rsidRDefault="00625D14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id w:val="504479025"/>
      </w:sdtPr>
      <w:sdtEndPr/>
      <w:sdtContent>
        <w:r w:rsidR="00501793">
          <w:rPr>
            <w:rFonts w:ascii="Arial" w:hAnsi="Arial" w:cs="Arial"/>
            <w:noProof/>
            <w:sz w:val="16"/>
            <w:szCs w:val="16"/>
          </w:rPr>
          <w:t>P&amp;R System Code</w:t>
        </w:r>
      </w:sdtContent>
    </w:sdt>
    <w:r w:rsidR="00501793" w:rsidRPr="00ED3AFE">
      <w:rPr>
        <w:rFonts w:ascii="Arial" w:hAnsi="Arial" w:cs="Arial"/>
        <w:noProof/>
        <w:sz w:val="16"/>
        <w:szCs w:val="16"/>
      </w:rPr>
      <w:tab/>
    </w:r>
    <w:r w:rsidR="00501793" w:rsidRPr="00ED3AFE">
      <w:rPr>
        <w:rFonts w:ascii="Arial" w:hAnsi="Arial" w:cs="Arial"/>
        <w:sz w:val="16"/>
        <w:szCs w:val="16"/>
      </w:rPr>
      <w:t xml:space="preserve">Page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PAGE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2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  <w:r w:rsidR="00501793" w:rsidRPr="00ED3AFE">
      <w:rPr>
        <w:rFonts w:ascii="Arial" w:hAnsi="Arial" w:cs="Arial"/>
        <w:sz w:val="16"/>
        <w:szCs w:val="16"/>
      </w:rPr>
      <w:t xml:space="preserve"> of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NUMPAGES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2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3393" w14:textId="77777777" w:rsidR="00501793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</w:p>
  <w:p w14:paraId="6F3860BF" w14:textId="75769878" w:rsidR="00501793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noProof/>
        <w:sz w:val="16"/>
        <w:szCs w:val="16"/>
      </w:rPr>
    </w:pPr>
    <w:r w:rsidRPr="00ED3AFE">
      <w:rPr>
        <w:rFonts w:ascii="Arial" w:hAnsi="Arial" w:cs="Arial"/>
        <w:sz w:val="16"/>
        <w:szCs w:val="16"/>
      </w:rPr>
      <w:t xml:space="preserve">Owner: </w:t>
    </w:r>
    <w:sdt>
      <w:sdtPr>
        <w:rPr>
          <w:rFonts w:ascii="Arial" w:hAnsi="Arial" w:cs="Arial"/>
          <w:sz w:val="16"/>
          <w:szCs w:val="16"/>
        </w:rPr>
        <w:alias w:val="Doc Owner"/>
        <w:tag w:val="Doc Owner"/>
        <w:id w:val="-1487074854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2F4C8D">
          <w:rPr>
            <w:rFonts w:ascii="Arial" w:hAnsi="Arial" w:cs="Arial"/>
            <w:sz w:val="16"/>
            <w:szCs w:val="16"/>
          </w:rPr>
          <w:t>Works and Infrastructure – Regulatory and Technical</w:t>
        </w:r>
      </w:sdtContent>
    </w:sdt>
    <w:r w:rsidRPr="00ED3AFE">
      <w:rPr>
        <w:rFonts w:ascii="Arial" w:hAnsi="Arial" w:cs="Arial"/>
        <w:sz w:val="16"/>
        <w:szCs w:val="16"/>
      </w:rPr>
      <w:tab/>
      <w:t xml:space="preserve">Last revised: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SAVEDATE  \@ "d/MM/yyyy"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3B768F">
      <w:rPr>
        <w:rFonts w:ascii="Arial" w:hAnsi="Arial" w:cs="Arial"/>
        <w:noProof/>
        <w:sz w:val="16"/>
        <w:szCs w:val="16"/>
        <w:lang w:eastAsia="en-AU"/>
      </w:rPr>
      <w:t>1/11/2023</w:t>
    </w:r>
    <w:r w:rsidRPr="00ED3AFE">
      <w:rPr>
        <w:rFonts w:ascii="Arial" w:hAnsi="Arial" w:cs="Arial"/>
        <w:noProof/>
        <w:sz w:val="16"/>
        <w:szCs w:val="16"/>
      </w:rPr>
      <w:fldChar w:fldCharType="end"/>
    </w:r>
  </w:p>
  <w:p w14:paraId="60E47120" w14:textId="6320FB22" w:rsidR="00501793" w:rsidRPr="00287127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  <w:r w:rsidRPr="00ED3AFE">
      <w:rPr>
        <w:rFonts w:ascii="Arial" w:hAnsi="Arial" w:cs="Arial"/>
        <w:noProof/>
        <w:sz w:val="16"/>
        <w:szCs w:val="16"/>
      </w:rPr>
      <w:tab/>
    </w:r>
    <w:r w:rsidRPr="00ED3AFE">
      <w:rPr>
        <w:rFonts w:ascii="Arial" w:hAnsi="Arial" w:cs="Arial"/>
        <w:sz w:val="16"/>
        <w:szCs w:val="16"/>
      </w:rPr>
      <w:t xml:space="preserve">Page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PAGE 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1</w:t>
    </w:r>
    <w:r w:rsidRPr="00ED3AFE">
      <w:rPr>
        <w:rFonts w:ascii="Arial" w:hAnsi="Arial" w:cs="Arial"/>
        <w:noProof/>
        <w:sz w:val="16"/>
        <w:szCs w:val="16"/>
      </w:rPr>
      <w:fldChar w:fldCharType="end"/>
    </w:r>
    <w:r w:rsidRPr="00ED3AFE">
      <w:rPr>
        <w:rFonts w:ascii="Arial" w:hAnsi="Arial" w:cs="Arial"/>
        <w:sz w:val="16"/>
        <w:szCs w:val="16"/>
      </w:rPr>
      <w:t xml:space="preserve"> of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NUMPAGES 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2</w:t>
    </w:r>
    <w:r w:rsidRPr="00ED3AFE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25AE" w14:textId="77777777" w:rsidR="00654B03" w:rsidRDefault="00654B03" w:rsidP="00AF4C98">
      <w:r>
        <w:separator/>
      </w:r>
    </w:p>
  </w:footnote>
  <w:footnote w:type="continuationSeparator" w:id="0">
    <w:p w14:paraId="0103D8A5" w14:textId="77777777" w:rsidR="00654B03" w:rsidRDefault="00654B03" w:rsidP="00AF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EC61" w14:textId="77777777" w:rsidR="00501793" w:rsidRDefault="00FF43EF" w:rsidP="0059442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Water Cooling Tower Registration</w:t>
    </w:r>
    <w:r w:rsidR="00501793">
      <w:rPr>
        <w:rFonts w:ascii="Arial" w:hAnsi="Arial" w:cs="Arial"/>
        <w:sz w:val="16"/>
        <w:szCs w:val="16"/>
      </w:rPr>
      <w:t xml:space="preserve"> Form</w:t>
    </w:r>
  </w:p>
  <w:p w14:paraId="14150BF9" w14:textId="77777777" w:rsidR="00501793" w:rsidRPr="00DE2048" w:rsidRDefault="00501793" w:rsidP="00594427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45"/>
    <w:rsid w:val="00015B01"/>
    <w:rsid w:val="00024C25"/>
    <w:rsid w:val="00026A07"/>
    <w:rsid w:val="00072DE3"/>
    <w:rsid w:val="00085667"/>
    <w:rsid w:val="00087B30"/>
    <w:rsid w:val="00094E27"/>
    <w:rsid w:val="000D120B"/>
    <w:rsid w:val="000E54A6"/>
    <w:rsid w:val="000E7A9C"/>
    <w:rsid w:val="0010140C"/>
    <w:rsid w:val="001458A5"/>
    <w:rsid w:val="001477AE"/>
    <w:rsid w:val="00164D5B"/>
    <w:rsid w:val="00186185"/>
    <w:rsid w:val="001A3DF6"/>
    <w:rsid w:val="001B113A"/>
    <w:rsid w:val="001E5994"/>
    <w:rsid w:val="0020183A"/>
    <w:rsid w:val="0021332B"/>
    <w:rsid w:val="00221FD2"/>
    <w:rsid w:val="00224637"/>
    <w:rsid w:val="00287127"/>
    <w:rsid w:val="002A09AB"/>
    <w:rsid w:val="002F4975"/>
    <w:rsid w:val="002F4C8D"/>
    <w:rsid w:val="00302310"/>
    <w:rsid w:val="003568B1"/>
    <w:rsid w:val="00384E92"/>
    <w:rsid w:val="003928C8"/>
    <w:rsid w:val="003B768F"/>
    <w:rsid w:val="003C49ED"/>
    <w:rsid w:val="00402F27"/>
    <w:rsid w:val="00454154"/>
    <w:rsid w:val="00460E22"/>
    <w:rsid w:val="00496C10"/>
    <w:rsid w:val="004A1617"/>
    <w:rsid w:val="004A3D6E"/>
    <w:rsid w:val="004E41A2"/>
    <w:rsid w:val="004F3006"/>
    <w:rsid w:val="00501793"/>
    <w:rsid w:val="00505B49"/>
    <w:rsid w:val="00542BDA"/>
    <w:rsid w:val="00580CE3"/>
    <w:rsid w:val="00594427"/>
    <w:rsid w:val="005B259A"/>
    <w:rsid w:val="005E3A45"/>
    <w:rsid w:val="00600FFC"/>
    <w:rsid w:val="00625D14"/>
    <w:rsid w:val="00626721"/>
    <w:rsid w:val="006368DF"/>
    <w:rsid w:val="00647884"/>
    <w:rsid w:val="00654B03"/>
    <w:rsid w:val="00662C30"/>
    <w:rsid w:val="00667507"/>
    <w:rsid w:val="00685194"/>
    <w:rsid w:val="00693FC2"/>
    <w:rsid w:val="00696ECA"/>
    <w:rsid w:val="006B1758"/>
    <w:rsid w:val="006B3145"/>
    <w:rsid w:val="006F2E64"/>
    <w:rsid w:val="0074697F"/>
    <w:rsid w:val="007802F9"/>
    <w:rsid w:val="007A2AF4"/>
    <w:rsid w:val="007A6923"/>
    <w:rsid w:val="007B5A02"/>
    <w:rsid w:val="007D6CBD"/>
    <w:rsid w:val="007F6A89"/>
    <w:rsid w:val="00881FF0"/>
    <w:rsid w:val="00895010"/>
    <w:rsid w:val="008B18B7"/>
    <w:rsid w:val="008C755D"/>
    <w:rsid w:val="008F604F"/>
    <w:rsid w:val="009E7688"/>
    <w:rsid w:val="009F7649"/>
    <w:rsid w:val="00A14913"/>
    <w:rsid w:val="00A24C00"/>
    <w:rsid w:val="00A252FB"/>
    <w:rsid w:val="00A2727F"/>
    <w:rsid w:val="00A309E2"/>
    <w:rsid w:val="00A34D37"/>
    <w:rsid w:val="00A429A3"/>
    <w:rsid w:val="00A544AD"/>
    <w:rsid w:val="00A6623D"/>
    <w:rsid w:val="00A73C42"/>
    <w:rsid w:val="00AA449C"/>
    <w:rsid w:val="00AC0E6B"/>
    <w:rsid w:val="00AE1D3C"/>
    <w:rsid w:val="00AF0235"/>
    <w:rsid w:val="00AF4C98"/>
    <w:rsid w:val="00AF7A40"/>
    <w:rsid w:val="00B41AEB"/>
    <w:rsid w:val="00B63F7C"/>
    <w:rsid w:val="00B65613"/>
    <w:rsid w:val="00B90139"/>
    <w:rsid w:val="00BC62E0"/>
    <w:rsid w:val="00BD1394"/>
    <w:rsid w:val="00C0211F"/>
    <w:rsid w:val="00C20CC5"/>
    <w:rsid w:val="00C41EB0"/>
    <w:rsid w:val="00C45C3A"/>
    <w:rsid w:val="00C5390A"/>
    <w:rsid w:val="00C70B2F"/>
    <w:rsid w:val="00CA29BB"/>
    <w:rsid w:val="00D01C15"/>
    <w:rsid w:val="00D47993"/>
    <w:rsid w:val="00D92AFE"/>
    <w:rsid w:val="00DA28E4"/>
    <w:rsid w:val="00DC4E76"/>
    <w:rsid w:val="00DC6BB3"/>
    <w:rsid w:val="00DF6783"/>
    <w:rsid w:val="00E141CF"/>
    <w:rsid w:val="00E23A45"/>
    <w:rsid w:val="00E534BE"/>
    <w:rsid w:val="00E618BB"/>
    <w:rsid w:val="00E7584B"/>
    <w:rsid w:val="00E76C90"/>
    <w:rsid w:val="00E87CD0"/>
    <w:rsid w:val="00E9576F"/>
    <w:rsid w:val="00E95F35"/>
    <w:rsid w:val="00EB280C"/>
    <w:rsid w:val="00EB5D77"/>
    <w:rsid w:val="00ED3AFE"/>
    <w:rsid w:val="00EE0A46"/>
    <w:rsid w:val="00EE3807"/>
    <w:rsid w:val="00F23FA4"/>
    <w:rsid w:val="00F6369A"/>
    <w:rsid w:val="00F716EA"/>
    <w:rsid w:val="00FD1BF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65FF2"/>
  <w15:docId w15:val="{5D9EC4A7-BFE2-425C-84F5-1E63666B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C98"/>
  </w:style>
  <w:style w:type="paragraph" w:styleId="Footer">
    <w:name w:val="footer"/>
    <w:basedOn w:val="Normal"/>
    <w:link w:val="FooterChar"/>
    <w:uiPriority w:val="99"/>
    <w:unhideWhenUsed/>
    <w:rsid w:val="00AF4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C98"/>
  </w:style>
  <w:style w:type="paragraph" w:styleId="BodyText">
    <w:name w:val="Body Text"/>
    <w:basedOn w:val="Normal"/>
    <w:link w:val="BodyTextChar"/>
    <w:uiPriority w:val="1"/>
    <w:qFormat/>
    <w:rsid w:val="00AF4C98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F4C98"/>
    <w:rPr>
      <w:rFonts w:ascii="Arial" w:eastAsia="Arial" w:hAnsi="Arial" w:cs="Arial"/>
      <w:sz w:val="16"/>
      <w:szCs w:val="16"/>
      <w:lang w:eastAsia="en-AU" w:bidi="en-AU"/>
    </w:rPr>
  </w:style>
  <w:style w:type="table" w:styleId="TableGrid">
    <w:name w:val="Table Grid"/>
    <w:basedOn w:val="TableNormal"/>
    <w:rsid w:val="00AF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link w:val="AddressChar"/>
    <w:semiHidden/>
    <w:qFormat/>
    <w:rsid w:val="00384E92"/>
    <w:pPr>
      <w:spacing w:line="280" w:lineRule="atLeast"/>
    </w:pPr>
    <w:rPr>
      <w:rFonts w:asciiTheme="minorHAnsi" w:eastAsia="Times New Roman" w:hAnsiTheme="minorHAnsi"/>
      <w:color w:val="000000" w:themeColor="text1"/>
      <w:sz w:val="19"/>
      <w:szCs w:val="24"/>
      <w:lang w:eastAsia="en-AU"/>
    </w:rPr>
  </w:style>
  <w:style w:type="character" w:customStyle="1" w:styleId="AddressChar">
    <w:name w:val="Address Char"/>
    <w:basedOn w:val="DefaultParagraphFont"/>
    <w:link w:val="Address"/>
    <w:semiHidden/>
    <w:rsid w:val="00384E92"/>
    <w:rPr>
      <w:rFonts w:asciiTheme="minorHAnsi" w:eastAsia="Times New Roman" w:hAnsiTheme="minorHAnsi"/>
      <w:color w:val="000000" w:themeColor="text1"/>
      <w:sz w:val="19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84E92"/>
    <w:rPr>
      <w:color w:val="0563C1" w:themeColor="hyperlink"/>
      <w:u w:val="single"/>
    </w:rPr>
  </w:style>
  <w:style w:type="paragraph" w:customStyle="1" w:styleId="FieldHeadings">
    <w:name w:val="Field Headings"/>
    <w:basedOn w:val="Normal"/>
    <w:link w:val="FieldHeadingsChar"/>
    <w:rsid w:val="00224637"/>
    <w:rPr>
      <w:rFonts w:ascii="Arial" w:eastAsia="Times New Roman" w:hAnsi="Arial"/>
      <w:szCs w:val="24"/>
      <w:lang w:eastAsia="en-AU"/>
    </w:rPr>
  </w:style>
  <w:style w:type="character" w:customStyle="1" w:styleId="FieldHeadingsChar">
    <w:name w:val="Field Headings Char"/>
    <w:basedOn w:val="DefaultParagraphFont"/>
    <w:link w:val="FieldHeadings"/>
    <w:rsid w:val="00224637"/>
    <w:rPr>
      <w:rFonts w:ascii="Arial" w:eastAsia="Times New Roman" w:hAnsi="Arial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3AFE"/>
    <w:rPr>
      <w:color w:val="808080"/>
    </w:rPr>
  </w:style>
  <w:style w:type="paragraph" w:customStyle="1" w:styleId="CBContactDetails">
    <w:name w:val="CB Contact Details"/>
    <w:rsid w:val="008F604F"/>
    <w:pPr>
      <w:spacing w:line="280" w:lineRule="exact"/>
    </w:pPr>
    <w:rPr>
      <w:rFonts w:ascii="Arial" w:eastAsia="Times" w:hAnsi="Arial"/>
      <w:sz w:val="19"/>
    </w:rPr>
  </w:style>
  <w:style w:type="table" w:customStyle="1" w:styleId="TableGrid1">
    <w:name w:val="Table Grid1"/>
    <w:basedOn w:val="TableNormal"/>
    <w:next w:val="TableGrid"/>
    <w:rsid w:val="0008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2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A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A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ouncil@cumberland.nsw.gov.a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c.nguyen\OneDrive%20-%20Cumberland%20Council\AAFORMS\aaForm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381E7809714603A0645C9D61D4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355D-D140-40EB-9E97-3B57AB94824D}"/>
      </w:docPartPr>
      <w:docPartBody>
        <w:p w:rsidR="00B706F6" w:rsidRDefault="00EB0DA1" w:rsidP="00EB0DA1">
          <w:pPr>
            <w:pStyle w:val="93381E7809714603A0645C9D61D4032E4"/>
          </w:pPr>
          <w:r>
            <w:rPr>
              <w:rFonts w:ascii="Arial" w:hAnsi="Arial" w:cs="Arial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921B247C440A40B696D4BEF9BAEE9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A081-A693-4729-B888-D121FB1303FE}"/>
      </w:docPartPr>
      <w:docPartBody>
        <w:p w:rsidR="00B706F6" w:rsidRDefault="00EB0DA1" w:rsidP="00EB0DA1">
          <w:pPr>
            <w:pStyle w:val="921B247C440A40B696D4BEF9BAEE92004"/>
          </w:pPr>
          <w:r>
            <w:rPr>
              <w:rFonts w:ascii="Arial" w:hAnsi="Arial" w:cs="Arial"/>
            </w:rPr>
            <w:t xml:space="preserve"> </w:t>
          </w:r>
          <w:r>
            <w:t xml:space="preserve">                                     </w:t>
          </w:r>
        </w:p>
      </w:docPartBody>
    </w:docPart>
    <w:docPart>
      <w:docPartPr>
        <w:name w:val="0BDFACDEED90408299BB8D7E01FC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0507-B62E-4627-B4DF-40FCC806CA99}"/>
      </w:docPartPr>
      <w:docPartBody>
        <w:p w:rsidR="00B706F6" w:rsidRDefault="00EB0DA1" w:rsidP="00EB0DA1">
          <w:pPr>
            <w:pStyle w:val="0BDFACDEED90408299BB8D7E01FC75AB4"/>
          </w:pPr>
          <w:r>
            <w:rPr>
              <w:rFonts w:ascii="Arial" w:hAnsi="Arial" w:cs="Arial"/>
            </w:rPr>
            <w:t xml:space="preserve"> </w:t>
          </w:r>
          <w:r>
            <w:t xml:space="preserve">               </w:t>
          </w:r>
        </w:p>
      </w:docPartBody>
    </w:docPart>
    <w:docPart>
      <w:docPartPr>
        <w:name w:val="09FB5CD11E3C4455854A9D1B59D7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AFAF-24B6-4D48-A7AB-CAE19363AE76}"/>
      </w:docPartPr>
      <w:docPartBody>
        <w:p w:rsidR="00B706F6" w:rsidRDefault="00EB0DA1" w:rsidP="00EB0DA1">
          <w:pPr>
            <w:pStyle w:val="09FB5CD11E3C4455854A9D1B59D7D8F24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0806209E17B644DD9303DF768AB9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E0AE-ED7C-499D-9899-3D8BBA845E09}"/>
      </w:docPartPr>
      <w:docPartBody>
        <w:p w:rsidR="00B706F6" w:rsidRDefault="00EB0DA1" w:rsidP="00EB0DA1">
          <w:pPr>
            <w:pStyle w:val="0806209E17B644DD9303DF768AB927D74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FFCFDF6F7A79425292BA8EEF3ABB8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4683-2797-4705-BD96-DD24DAADB5D0}"/>
      </w:docPartPr>
      <w:docPartBody>
        <w:p w:rsidR="00B706F6" w:rsidRDefault="00EB0DA1" w:rsidP="00EB0DA1">
          <w:pPr>
            <w:pStyle w:val="FFCFDF6F7A79425292BA8EEF3ABB848B4"/>
          </w:pPr>
          <w:r>
            <w:rPr>
              <w:rStyle w:val="PlaceholderText"/>
            </w:rPr>
            <w:t xml:space="preserve">                                                              </w:t>
          </w:r>
        </w:p>
      </w:docPartBody>
    </w:docPart>
    <w:docPart>
      <w:docPartPr>
        <w:name w:val="B9AAD1A36E6E45DDA88665F22326D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4AAC-6F27-4DD5-B832-D6947A4681F8}"/>
      </w:docPartPr>
      <w:docPartBody>
        <w:p w:rsidR="00B706F6" w:rsidRDefault="00EB0DA1" w:rsidP="00EB0DA1">
          <w:pPr>
            <w:pStyle w:val="B9AAD1A36E6E45DDA88665F22326D4FA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485C089BFA6429E9DA730A71F5B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50AE-F560-4530-BA44-7BFF7F923B58}"/>
      </w:docPartPr>
      <w:docPartBody>
        <w:p w:rsidR="00B706F6" w:rsidRDefault="00EB0DA1" w:rsidP="00EB0DA1">
          <w:pPr>
            <w:pStyle w:val="1485C089BFA6429E9DA730A71F5B2CF4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F4069A5093842ABA66F58FC334EC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C496-67C8-4CC8-B097-F3A2C12530FB}"/>
      </w:docPartPr>
      <w:docPartBody>
        <w:p w:rsidR="00B706F6" w:rsidRDefault="00EB0DA1" w:rsidP="00EB0DA1">
          <w:pPr>
            <w:pStyle w:val="8F4069A5093842ABA66F58FC334EC4B54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682309AE17C84B06880E89327DDD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0735-3A0D-496A-8AC2-8E86359C3C74}"/>
      </w:docPartPr>
      <w:docPartBody>
        <w:p w:rsidR="00B706F6" w:rsidRDefault="00EB0DA1" w:rsidP="00EB0DA1">
          <w:pPr>
            <w:pStyle w:val="682309AE17C84B06880E89327DDDC8384"/>
          </w:pPr>
          <w:r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4953A2A1A7F340AB8BD814704797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7F11-54BF-4C7C-9E81-CC187AF33B9F}"/>
      </w:docPartPr>
      <w:docPartBody>
        <w:p w:rsidR="00B706F6" w:rsidRDefault="00EB0DA1" w:rsidP="00EB0DA1">
          <w:pPr>
            <w:pStyle w:val="4953A2A1A7F340AB8BD814704797601A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89A0850C4EBD4C2AA60396A185A1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A531-6B0C-4626-A02C-8708E941B065}"/>
      </w:docPartPr>
      <w:docPartBody>
        <w:p w:rsidR="00B706F6" w:rsidRDefault="00EB0DA1" w:rsidP="00EB0DA1">
          <w:pPr>
            <w:pStyle w:val="89A0850C4EBD4C2AA60396A185A155284"/>
          </w:pPr>
          <w:r>
            <w:rPr>
              <w:rFonts w:ascii="Arial" w:hAnsi="Arial" w:cs="Arial"/>
            </w:rPr>
            <w:t xml:space="preserve">                                                  </w:t>
          </w:r>
        </w:p>
      </w:docPartBody>
    </w:docPart>
    <w:docPart>
      <w:docPartPr>
        <w:name w:val="B61B5B2282014E2D8DAE0D988861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4D38-BAD9-48A0-978D-ECA90BCAF823}"/>
      </w:docPartPr>
      <w:docPartBody>
        <w:p w:rsidR="00B706F6" w:rsidRDefault="00EB0DA1" w:rsidP="00EB0DA1">
          <w:pPr>
            <w:pStyle w:val="B61B5B2282014E2D8DAE0D988861AF0F4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7C02D855D6F24BE0B5C3920AD6FE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26E6-4D8E-4668-BF97-6EF8FA604B10}"/>
      </w:docPartPr>
      <w:docPartBody>
        <w:p w:rsidR="00B706F6" w:rsidRDefault="00EB0DA1" w:rsidP="00EB0DA1">
          <w:pPr>
            <w:pStyle w:val="7C02D855D6F24BE0B5C3920AD6FE584E4"/>
          </w:pPr>
          <w:r>
            <w:rPr>
              <w:rFonts w:ascii="Arial" w:hAnsi="Arial" w:cs="Arial"/>
            </w:rPr>
            <w:t xml:space="preserve">                </w:t>
          </w:r>
        </w:p>
      </w:docPartBody>
    </w:docPart>
    <w:docPart>
      <w:docPartPr>
        <w:name w:val="EE217677882D4BC19BCA05ED8854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0936-489B-47B9-9D15-99E10DEADEA0}"/>
      </w:docPartPr>
      <w:docPartBody>
        <w:p w:rsidR="00B706F6" w:rsidRDefault="00EB0DA1" w:rsidP="00EB0DA1">
          <w:pPr>
            <w:pStyle w:val="EE217677882D4BC19BCA05ED885488024"/>
          </w:pPr>
          <w:r>
            <w:rPr>
              <w:rStyle w:val="PlaceholderText"/>
            </w:rPr>
            <w:t xml:space="preserve">                                </w:t>
          </w:r>
        </w:p>
      </w:docPartBody>
    </w:docPart>
    <w:docPart>
      <w:docPartPr>
        <w:name w:val="F164E01486F04F95836ED835C2D0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DC60-ED23-4429-A7C5-FD23CCBCCA28}"/>
      </w:docPartPr>
      <w:docPartBody>
        <w:p w:rsidR="00B706F6" w:rsidRDefault="00EB0DA1" w:rsidP="00EB0DA1">
          <w:pPr>
            <w:pStyle w:val="F164E01486F04F95836ED835C2D04ED34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12C394843A54CE8AE6773E66AB9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09DA-3EA8-423E-A119-7E3464D4EB60}"/>
      </w:docPartPr>
      <w:docPartBody>
        <w:p w:rsidR="00B706F6" w:rsidRDefault="00EB0DA1" w:rsidP="00EB0DA1">
          <w:pPr>
            <w:pStyle w:val="B12C394843A54CE8AE6773E66AB9F0424"/>
          </w:pPr>
          <w:r>
            <w:rPr>
              <w:rFonts w:ascii="Arial" w:hAnsi="Arial" w:cs="Arial"/>
            </w:rPr>
            <w:t xml:space="preserve">                              </w:t>
          </w:r>
        </w:p>
      </w:docPartBody>
    </w:docPart>
    <w:docPart>
      <w:docPartPr>
        <w:name w:val="5971855063D64296B6429210EF93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72DC-57B5-4227-9D91-5F3DDC1B9074}"/>
      </w:docPartPr>
      <w:docPartBody>
        <w:p w:rsidR="00B706F6" w:rsidRDefault="00EB0DA1" w:rsidP="00EB0DA1">
          <w:pPr>
            <w:pStyle w:val="5971855063D64296B6429210EF933CC83"/>
          </w:pPr>
          <w:r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B6168D0BE3AE4606B825AF73593D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0C79-B2CF-4609-AD30-382AC34A344A}"/>
      </w:docPartPr>
      <w:docPartBody>
        <w:p w:rsidR="00B706F6" w:rsidRDefault="00EB0DA1" w:rsidP="00EB0DA1">
          <w:pPr>
            <w:pStyle w:val="B6168D0BE3AE4606B825AF73593DE0CB3"/>
          </w:pPr>
          <w:r>
            <w:rPr>
              <w:rFonts w:ascii="Arial" w:hAnsi="Arial" w:cs="Arial"/>
            </w:rPr>
            <w:t xml:space="preserve">         </w:t>
          </w:r>
        </w:p>
      </w:docPartBody>
    </w:docPart>
    <w:docPart>
      <w:docPartPr>
        <w:name w:val="1720AFD9728B499C8D38BBEC5AC3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B086-6E33-48D3-8714-8B00D97B1A0C}"/>
      </w:docPartPr>
      <w:docPartBody>
        <w:p w:rsidR="00B706F6" w:rsidRDefault="00EB0DA1" w:rsidP="00EB0DA1">
          <w:pPr>
            <w:pStyle w:val="1720AFD9728B499C8D38BBEC5AC374243"/>
          </w:pPr>
          <w:r>
            <w:rPr>
              <w:rFonts w:ascii="Arial" w:hAnsi="Arial" w:cs="Arial"/>
            </w:rPr>
            <w:t xml:space="preserve">                      </w:t>
          </w:r>
        </w:p>
      </w:docPartBody>
    </w:docPart>
    <w:docPart>
      <w:docPartPr>
        <w:name w:val="343849E6C85B47578F73B1C729B5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662D-ACAF-4636-AB99-A2C29E7D580E}"/>
      </w:docPartPr>
      <w:docPartBody>
        <w:p w:rsidR="00B706F6" w:rsidRDefault="00EB0DA1" w:rsidP="00EB0DA1">
          <w:pPr>
            <w:pStyle w:val="343849E6C85B47578F73B1C729B5A8A13"/>
          </w:pPr>
          <w:r>
            <w:rPr>
              <w:rFonts w:ascii="Arial" w:hAnsi="Arial" w:cs="Arial"/>
            </w:rPr>
            <w:t xml:space="preserve">                                                 </w:t>
          </w:r>
        </w:p>
      </w:docPartBody>
    </w:docPart>
    <w:docPart>
      <w:docPartPr>
        <w:name w:val="66F565F0919345AE98C06DFE598B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E402-D825-4909-8F8F-48E5ED429294}"/>
      </w:docPartPr>
      <w:docPartBody>
        <w:p w:rsidR="00B706F6" w:rsidRDefault="00EB0DA1" w:rsidP="00EB0DA1">
          <w:pPr>
            <w:pStyle w:val="66F565F0919345AE98C06DFE598B32813"/>
          </w:pPr>
          <w:r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A797CA0F7AA5401AA4B9797B4FE6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997D-7CAD-477D-A963-87CDC499D456}"/>
      </w:docPartPr>
      <w:docPartBody>
        <w:p w:rsidR="00B706F6" w:rsidRDefault="00EB0DA1" w:rsidP="00EB0DA1">
          <w:pPr>
            <w:pStyle w:val="A797CA0F7AA5401AA4B9797B4FE603BB3"/>
          </w:pPr>
          <w:r>
            <w:rPr>
              <w:rFonts w:ascii="Arial" w:hAnsi="Arial" w:cs="Arial"/>
            </w:rPr>
            <w:t xml:space="preserve">         </w:t>
          </w:r>
        </w:p>
      </w:docPartBody>
    </w:docPart>
    <w:docPart>
      <w:docPartPr>
        <w:name w:val="5B023A93308641B4A45FDCD01E36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FBC1-E0C6-4FA2-9E4E-D2386162C422}"/>
      </w:docPartPr>
      <w:docPartBody>
        <w:p w:rsidR="00B706F6" w:rsidRDefault="00EB0DA1" w:rsidP="00EB0DA1">
          <w:pPr>
            <w:pStyle w:val="5B023A93308641B4A45FDCD01E36B6803"/>
          </w:pPr>
          <w:r>
            <w:rPr>
              <w:rFonts w:ascii="Arial" w:hAnsi="Arial" w:cs="Arial"/>
            </w:rPr>
            <w:t xml:space="preserve">                      </w:t>
          </w:r>
        </w:p>
      </w:docPartBody>
    </w:docPart>
    <w:docPart>
      <w:docPartPr>
        <w:name w:val="168BB35DD83C486BBE29CD04E1D2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774F-2536-41B5-A42E-A215B92EFF12}"/>
      </w:docPartPr>
      <w:docPartBody>
        <w:p w:rsidR="00B706F6" w:rsidRDefault="00EB0DA1" w:rsidP="00EB0DA1">
          <w:pPr>
            <w:pStyle w:val="168BB35DD83C486BBE29CD04E1D292E63"/>
          </w:pPr>
          <w:r>
            <w:rPr>
              <w:rFonts w:ascii="Arial" w:hAnsi="Arial" w:cs="Arial"/>
            </w:rPr>
            <w:t xml:space="preserve">                                                 </w:t>
          </w:r>
        </w:p>
      </w:docPartBody>
    </w:docPart>
    <w:docPart>
      <w:docPartPr>
        <w:name w:val="AB9BCD9A04E448D9B1783D3D9F15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04A2-046C-4892-AE37-B07B83ED73EC}"/>
      </w:docPartPr>
      <w:docPartBody>
        <w:p w:rsidR="00B706F6" w:rsidRDefault="00EB0DA1" w:rsidP="00EB0DA1">
          <w:pPr>
            <w:pStyle w:val="AB9BCD9A04E448D9B1783D3D9F1585E43"/>
          </w:pPr>
          <w:r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C5FBC30F2116468ABDBA2FC3655A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9F0D-A37A-4D5E-AFA7-863CED5FC67B}"/>
      </w:docPartPr>
      <w:docPartBody>
        <w:p w:rsidR="00B706F6" w:rsidRDefault="00EB0DA1" w:rsidP="00EB0DA1">
          <w:pPr>
            <w:pStyle w:val="C5FBC30F2116468ABDBA2FC3655A72E13"/>
          </w:pPr>
          <w:r>
            <w:rPr>
              <w:rFonts w:ascii="Arial" w:hAnsi="Arial" w:cs="Arial"/>
            </w:rPr>
            <w:t xml:space="preserve">         </w:t>
          </w:r>
        </w:p>
      </w:docPartBody>
    </w:docPart>
    <w:docPart>
      <w:docPartPr>
        <w:name w:val="FDFDD55DE63A47E08E01947EB629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2E4E-721A-48C2-ADE3-1B084AF8DCC4}"/>
      </w:docPartPr>
      <w:docPartBody>
        <w:p w:rsidR="00B706F6" w:rsidRDefault="00EB0DA1" w:rsidP="00EB0DA1">
          <w:pPr>
            <w:pStyle w:val="FDFDD55DE63A47E08E01947EB629F63E3"/>
          </w:pPr>
          <w:r>
            <w:rPr>
              <w:rFonts w:ascii="Arial" w:hAnsi="Arial" w:cs="Arial"/>
            </w:rPr>
            <w:t xml:space="preserve">                      </w:t>
          </w:r>
        </w:p>
      </w:docPartBody>
    </w:docPart>
    <w:docPart>
      <w:docPartPr>
        <w:name w:val="E1AE792153F944AEA09F5451BB06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1258-11FE-461E-9CD2-DFFD7C647BBB}"/>
      </w:docPartPr>
      <w:docPartBody>
        <w:p w:rsidR="00B706F6" w:rsidRDefault="00EB0DA1" w:rsidP="00EB0DA1">
          <w:pPr>
            <w:pStyle w:val="E1AE792153F944AEA09F5451BB06193D3"/>
          </w:pPr>
          <w:r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B0BEC9397EA44457B25EFE2C1308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D1B1-878B-4B62-A5EC-C5E41AC2575C}"/>
      </w:docPartPr>
      <w:docPartBody>
        <w:p w:rsidR="00B706F6" w:rsidRDefault="00EB0DA1" w:rsidP="00EB0DA1">
          <w:pPr>
            <w:pStyle w:val="B0BEC9397EA44457B25EFE2C130877C63"/>
          </w:pPr>
          <w:r>
            <w:rPr>
              <w:rFonts w:ascii="Arial" w:hAnsi="Arial" w:cs="Arial"/>
            </w:rPr>
            <w:t xml:space="preserve">         </w:t>
          </w:r>
        </w:p>
      </w:docPartBody>
    </w:docPart>
    <w:docPart>
      <w:docPartPr>
        <w:name w:val="724C069D56FD46FD91B652467AA8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139D-624E-4B50-A0A1-53FEEED31E9F}"/>
      </w:docPartPr>
      <w:docPartBody>
        <w:p w:rsidR="00B706F6" w:rsidRDefault="00EB0DA1" w:rsidP="00EB0DA1">
          <w:pPr>
            <w:pStyle w:val="724C069D56FD46FD91B652467AA8CF073"/>
          </w:pPr>
          <w:r>
            <w:rPr>
              <w:rFonts w:ascii="Arial" w:hAnsi="Arial" w:cs="Arial"/>
            </w:rPr>
            <w:t xml:space="preserve">                      </w:t>
          </w:r>
        </w:p>
      </w:docPartBody>
    </w:docPart>
    <w:docPart>
      <w:docPartPr>
        <w:name w:val="4099441722F54D2CB8DEBA81A9FE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8B73-A3D2-4CE4-AE3E-1FB9908E6EF5}"/>
      </w:docPartPr>
      <w:docPartBody>
        <w:p w:rsidR="00B706F6" w:rsidRDefault="00EB0DA1" w:rsidP="00EB0DA1">
          <w:pPr>
            <w:pStyle w:val="4099441722F54D2CB8DEBA81A9FE6EED3"/>
          </w:pPr>
          <w:r>
            <w:rPr>
              <w:rFonts w:ascii="Arial" w:hAnsi="Arial" w:cs="Arial"/>
            </w:rPr>
            <w:t xml:space="preserve">                                                 </w:t>
          </w:r>
        </w:p>
      </w:docPartBody>
    </w:docPart>
    <w:docPart>
      <w:docPartPr>
        <w:name w:val="FDDFBE0DEF9D48B2B0A595D82222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227F-1783-4B45-8B33-F93C3D8460E3}"/>
      </w:docPartPr>
      <w:docPartBody>
        <w:p w:rsidR="00B706F6" w:rsidRDefault="00EB0DA1" w:rsidP="00EB0DA1">
          <w:pPr>
            <w:pStyle w:val="FDDFBE0DEF9D48B2B0A595D82222B2F63"/>
          </w:pPr>
          <w:r>
            <w:rPr>
              <w:rFonts w:ascii="Arial" w:hAnsi="Arial" w:cs="Arial"/>
            </w:rPr>
            <w:t xml:space="preserve">                           </w:t>
          </w:r>
        </w:p>
      </w:docPartBody>
    </w:docPart>
    <w:docPart>
      <w:docPartPr>
        <w:name w:val="66DD3014D14C457298D500312833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2E38-792E-4235-84ED-B2C0EABB660A}"/>
      </w:docPartPr>
      <w:docPartBody>
        <w:p w:rsidR="00B706F6" w:rsidRDefault="00EB0DA1" w:rsidP="00EB0DA1">
          <w:pPr>
            <w:pStyle w:val="66DD3014D14C457298D500312833FDDF3"/>
          </w:pPr>
          <w:r>
            <w:rPr>
              <w:rFonts w:ascii="Arial" w:hAnsi="Arial" w:cs="Arial"/>
            </w:rPr>
            <w:t xml:space="preserve">        </w:t>
          </w:r>
        </w:p>
      </w:docPartBody>
    </w:docPart>
    <w:docPart>
      <w:docPartPr>
        <w:name w:val="405F6C4A3F5F47699ED9B0F4D4F3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B2AF-8039-4B6A-8DF3-FA93270F6DB3}"/>
      </w:docPartPr>
      <w:docPartBody>
        <w:p w:rsidR="00B706F6" w:rsidRDefault="00EB0DA1" w:rsidP="00EB0DA1">
          <w:pPr>
            <w:pStyle w:val="405F6C4A3F5F47699ED9B0F4D4F3FDCF3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DC060C29DDCB4121BDB8B5C22437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3776-411A-4F4F-BCBF-C5208AF7DB51}"/>
      </w:docPartPr>
      <w:docPartBody>
        <w:p w:rsidR="00B706F6" w:rsidRDefault="00EB0DA1" w:rsidP="00EB0DA1">
          <w:pPr>
            <w:pStyle w:val="DC060C29DDCB4121BDB8B5C22437214A3"/>
          </w:pPr>
          <w:r>
            <w:rPr>
              <w:rFonts w:ascii="Arial" w:hAnsi="Arial" w:cs="Arial"/>
            </w:rPr>
            <w:t xml:space="preserve">                                             </w:t>
          </w:r>
        </w:p>
      </w:docPartBody>
    </w:docPart>
    <w:docPart>
      <w:docPartPr>
        <w:name w:val="B4ECBF6D6B4642D8A396C7D011ED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964F-50BD-4395-B518-07FF48963EE2}"/>
      </w:docPartPr>
      <w:docPartBody>
        <w:p w:rsidR="00B706F6" w:rsidRDefault="00EB0DA1" w:rsidP="00EB0DA1">
          <w:pPr>
            <w:pStyle w:val="B4ECBF6D6B4642D8A396C7D011ED41D53"/>
          </w:pPr>
          <w:r>
            <w:rPr>
              <w:rFonts w:ascii="Arial" w:hAnsi="Arial" w:cs="Arial"/>
            </w:rPr>
            <w:t xml:space="preserve">                                             </w:t>
          </w:r>
        </w:p>
      </w:docPartBody>
    </w:docPart>
    <w:docPart>
      <w:docPartPr>
        <w:name w:val="4C3170CCF3474E93AFD438BB4035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DC47E-F3FB-4406-879A-DD26681C4914}"/>
      </w:docPartPr>
      <w:docPartBody>
        <w:p w:rsidR="00B706F6" w:rsidRDefault="00EB0DA1" w:rsidP="00EB0DA1">
          <w:pPr>
            <w:pStyle w:val="4C3170CCF3474E93AFD438BB4035EF113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839740F5946B4B7A950265DC8E2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25E70-024C-4E20-8D25-AC1B460E6FCE}"/>
      </w:docPartPr>
      <w:docPartBody>
        <w:p w:rsidR="00B706F6" w:rsidRDefault="00EB0DA1" w:rsidP="00EB0DA1">
          <w:pPr>
            <w:pStyle w:val="839740F5946B4B7A950265DC8E2B8A273"/>
          </w:pPr>
          <w:r>
            <w:rPr>
              <w:rFonts w:ascii="Arial" w:hAnsi="Arial" w:cs="Arial"/>
            </w:rPr>
            <w:t xml:space="preserve">                                                     </w:t>
          </w:r>
        </w:p>
      </w:docPartBody>
    </w:docPart>
    <w:docPart>
      <w:docPartPr>
        <w:name w:val="F9FC72EA13864511B9403AC36E33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831E-48DB-42F8-8E2B-52269EE65C25}"/>
      </w:docPartPr>
      <w:docPartBody>
        <w:p w:rsidR="00B706F6" w:rsidRDefault="00EB0DA1" w:rsidP="00EB0DA1">
          <w:pPr>
            <w:pStyle w:val="F9FC72EA13864511B9403AC36E3362073"/>
          </w:pPr>
          <w:r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327DDBA3B8774834B9CFF2581FDF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2DC4-C907-414A-AEE3-B51FEF6E496D}"/>
      </w:docPartPr>
      <w:docPartBody>
        <w:p w:rsidR="00B706F6" w:rsidRDefault="00EB0DA1" w:rsidP="00EB0DA1">
          <w:pPr>
            <w:pStyle w:val="327DDBA3B8774834B9CFF2581FDF6D503"/>
          </w:pPr>
          <w:r>
            <w:rPr>
              <w:rFonts w:ascii="Arial" w:hAnsi="Arial" w:cs="Arial"/>
            </w:rPr>
            <w:t xml:space="preserve">                                                     </w:t>
          </w:r>
        </w:p>
      </w:docPartBody>
    </w:docPart>
    <w:docPart>
      <w:docPartPr>
        <w:name w:val="0815F6565A604747ADB76993363C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ACC09-6CCB-400A-9D1B-0AEEC8DDA4B0}"/>
      </w:docPartPr>
      <w:docPartBody>
        <w:p w:rsidR="00B706F6" w:rsidRDefault="00EB0DA1" w:rsidP="00EB0DA1">
          <w:pPr>
            <w:pStyle w:val="0815F6565A604747ADB76993363C32BB3"/>
          </w:pPr>
          <w:r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75400A5C3854AEF93AD3AD3A5D3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CB88-ED54-42BC-83AA-E2BF2E70DE0B}"/>
      </w:docPartPr>
      <w:docPartBody>
        <w:p w:rsidR="00B706F6" w:rsidRDefault="00EB0DA1" w:rsidP="00EB0DA1">
          <w:pPr>
            <w:pStyle w:val="B75400A5C3854AEF93AD3AD3A5D3E4952"/>
          </w:pPr>
          <w:r>
            <w:rPr>
              <w:rFonts w:ascii="Arial" w:hAnsi="Arial" w:cs="Arial"/>
            </w:rPr>
            <w:t xml:space="preserve">                    </w:t>
          </w:r>
        </w:p>
      </w:docPartBody>
    </w:docPart>
    <w:docPart>
      <w:docPartPr>
        <w:name w:val="C6505BF53E3341B191FDD17EEA3F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8D4D-6713-4015-90B4-107A42384BA6}"/>
      </w:docPartPr>
      <w:docPartBody>
        <w:p w:rsidR="00B706F6" w:rsidRDefault="00EB0DA1" w:rsidP="00EB0DA1">
          <w:pPr>
            <w:pStyle w:val="C6505BF53E3341B191FDD17EEA3FFBE41"/>
          </w:pPr>
          <w:r>
            <w:rPr>
              <w:rFonts w:ascii="Arial" w:hAnsi="Arial" w:cs="Arial"/>
            </w:rPr>
            <w:t xml:space="preserve">              </w:t>
          </w:r>
        </w:p>
      </w:docPartBody>
    </w:docPart>
    <w:docPart>
      <w:docPartPr>
        <w:name w:val="4E837AE01969427CBC7DAE5F3422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570FC-4536-4A80-B23E-F7F558C131F5}"/>
      </w:docPartPr>
      <w:docPartBody>
        <w:p w:rsidR="00B706F6" w:rsidRDefault="00EB0DA1" w:rsidP="00EB0DA1">
          <w:pPr>
            <w:pStyle w:val="4E837AE01969427CBC7DAE5F3422507C1"/>
          </w:pPr>
          <w:r>
            <w:rPr>
              <w:rFonts w:ascii="Arial" w:hAnsi="Arial" w:cs="Arial"/>
            </w:rPr>
            <w:t xml:space="preserve">                     </w:t>
          </w:r>
        </w:p>
      </w:docPartBody>
    </w:docPart>
    <w:docPart>
      <w:docPartPr>
        <w:name w:val="77C9E0CB7030482D93909B9DC04B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B440-2C80-400C-9B57-F96C75DFBE1C}"/>
      </w:docPartPr>
      <w:docPartBody>
        <w:p w:rsidR="00B706F6" w:rsidRDefault="00EB0DA1" w:rsidP="00EB0DA1">
          <w:pPr>
            <w:pStyle w:val="77C9E0CB7030482D93909B9DC04B75FB1"/>
          </w:pPr>
          <w:r>
            <w:rPr>
              <w:rFonts w:ascii="Arial" w:hAnsi="Arial" w:cs="Arial"/>
            </w:rPr>
            <w:t xml:space="preserve">                                                 </w:t>
          </w:r>
        </w:p>
      </w:docPartBody>
    </w:docPart>
    <w:docPart>
      <w:docPartPr>
        <w:name w:val="983F476426C84610AED48AB90685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E50A-B247-4635-B4DF-70C0A0CA664B}"/>
      </w:docPartPr>
      <w:docPartBody>
        <w:p w:rsidR="00B706F6" w:rsidRDefault="00EB0DA1" w:rsidP="00EB0DA1">
          <w:pPr>
            <w:pStyle w:val="983F476426C84610AED48AB9068525241"/>
          </w:pPr>
          <w:r>
            <w:rPr>
              <w:rFonts w:ascii="Arial" w:hAnsi="Arial" w:cs="Arial"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A1"/>
    <w:rsid w:val="00B706F6"/>
    <w:rsid w:val="00E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DA1"/>
    <w:rPr>
      <w:color w:val="808080"/>
    </w:rPr>
  </w:style>
  <w:style w:type="paragraph" w:customStyle="1" w:styleId="B75400A5C3854AEF93AD3AD3A5D3E4952">
    <w:name w:val="B75400A5C3854AEF93AD3AD3A5D3E4952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93381E7809714603A0645C9D61D4032E4">
    <w:name w:val="93381E7809714603A0645C9D61D4032E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921B247C440A40B696D4BEF9BAEE92004">
    <w:name w:val="921B247C440A40B696D4BEF9BAEE9200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0BDFACDEED90408299BB8D7E01FC75AB4">
    <w:name w:val="0BDFACDEED90408299BB8D7E01FC75AB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09FB5CD11E3C4455854A9D1B59D7D8F24">
    <w:name w:val="09FB5CD11E3C4455854A9D1B59D7D8F2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0806209E17B644DD9303DF768AB927D74">
    <w:name w:val="0806209E17B644DD9303DF768AB927D7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FFCFDF6F7A79425292BA8EEF3ABB848B4">
    <w:name w:val="FFCFDF6F7A79425292BA8EEF3ABB848B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B9AAD1A36E6E45DDA88665F22326D4FA4">
    <w:name w:val="B9AAD1A36E6E45DDA88665F22326D4FA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1485C089BFA6429E9DA730A71F5B2CF44">
    <w:name w:val="1485C089BFA6429E9DA730A71F5B2CF4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8F4069A5093842ABA66F58FC334EC4B54">
    <w:name w:val="8F4069A5093842ABA66F58FC334EC4B5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682309AE17C84B06880E89327DDDC8384">
    <w:name w:val="682309AE17C84B06880E89327DDDC838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89A0850C4EBD4C2AA60396A185A155284">
    <w:name w:val="89A0850C4EBD4C2AA60396A185A15528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4953A2A1A7F340AB8BD814704797601A4">
    <w:name w:val="4953A2A1A7F340AB8BD814704797601A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B61B5B2282014E2D8DAE0D988861AF0F4">
    <w:name w:val="B61B5B2282014E2D8DAE0D988861AF0F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7C02D855D6F24BE0B5C3920AD6FE584E4">
    <w:name w:val="7C02D855D6F24BE0B5C3920AD6FE584E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EE217677882D4BC19BCA05ED885488024">
    <w:name w:val="EE217677882D4BC19BCA05ED88548802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F164E01486F04F95836ED835C2D04ED34">
    <w:name w:val="F164E01486F04F95836ED835C2D04ED3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B12C394843A54CE8AE6773E66AB9F0424">
    <w:name w:val="B12C394843A54CE8AE6773E66AB9F0424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C6505BF53E3341B191FDD17EEA3FFBE41">
    <w:name w:val="C6505BF53E3341B191FDD17EEA3FFBE41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4E837AE01969427CBC7DAE5F3422507C1">
    <w:name w:val="4E837AE01969427CBC7DAE5F3422507C1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77C9E0CB7030482D93909B9DC04B75FB1">
    <w:name w:val="77C9E0CB7030482D93909B9DC04B75FB1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5971855063D64296B6429210EF933CC83">
    <w:name w:val="5971855063D64296B6429210EF933CC8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B6168D0BE3AE4606B825AF73593DE0CB3">
    <w:name w:val="B6168D0BE3AE4606B825AF73593DE0CB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1720AFD9728B499C8D38BBEC5AC374243">
    <w:name w:val="1720AFD9728B499C8D38BBEC5AC37424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343849E6C85B47578F73B1C729B5A8A13">
    <w:name w:val="343849E6C85B47578F73B1C729B5A8A1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66F565F0919345AE98C06DFE598B32813">
    <w:name w:val="66F565F0919345AE98C06DFE598B3281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A797CA0F7AA5401AA4B9797B4FE603BB3">
    <w:name w:val="A797CA0F7AA5401AA4B9797B4FE603BB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5B023A93308641B4A45FDCD01E36B6803">
    <w:name w:val="5B023A93308641B4A45FDCD01E36B680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168BB35DD83C486BBE29CD04E1D292E63">
    <w:name w:val="168BB35DD83C486BBE29CD04E1D292E6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AB9BCD9A04E448D9B1783D3D9F1585E43">
    <w:name w:val="AB9BCD9A04E448D9B1783D3D9F1585E4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C5FBC30F2116468ABDBA2FC3655A72E13">
    <w:name w:val="C5FBC30F2116468ABDBA2FC3655A72E1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FDFDD55DE63A47E08E01947EB629F63E3">
    <w:name w:val="FDFDD55DE63A47E08E01947EB629F63E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983F476426C84610AED48AB9068525241">
    <w:name w:val="983F476426C84610AED48AB9068525241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E1AE792153F944AEA09F5451BB06193D3">
    <w:name w:val="E1AE792153F944AEA09F5451BB06193D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B0BEC9397EA44457B25EFE2C130877C63">
    <w:name w:val="B0BEC9397EA44457B25EFE2C130877C6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724C069D56FD46FD91B652467AA8CF073">
    <w:name w:val="724C069D56FD46FD91B652467AA8CF07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4099441722F54D2CB8DEBA81A9FE6EED3">
    <w:name w:val="4099441722F54D2CB8DEBA81A9FE6EED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FDDFBE0DEF9D48B2B0A595D82222B2F63">
    <w:name w:val="FDDFBE0DEF9D48B2B0A595D82222B2F6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66DD3014D14C457298D500312833FDDF3">
    <w:name w:val="66DD3014D14C457298D500312833FDDF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405F6C4A3F5F47699ED9B0F4D4F3FDCF3">
    <w:name w:val="405F6C4A3F5F47699ED9B0F4D4F3FDCF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DC060C29DDCB4121BDB8B5C22437214A3">
    <w:name w:val="DC060C29DDCB4121BDB8B5C22437214A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B4ECBF6D6B4642D8A396C7D011ED41D53">
    <w:name w:val="B4ECBF6D6B4642D8A396C7D011ED41D5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4C3170CCF3474E93AFD438BB4035EF113">
    <w:name w:val="4C3170CCF3474E93AFD438BB4035EF11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839740F5946B4B7A950265DC8E2B8A273">
    <w:name w:val="839740F5946B4B7A950265DC8E2B8A27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F9FC72EA13864511B9403AC36E3362073">
    <w:name w:val="F9FC72EA13864511B9403AC36E336207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327DDBA3B8774834B9CFF2581FDF6D503">
    <w:name w:val="327DDBA3B8774834B9CFF2581FDF6D50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  <w:style w:type="paragraph" w:customStyle="1" w:styleId="0815F6565A604747ADB76993363C32BB3">
    <w:name w:val="0815F6565A604747ADB76993363C32BB3"/>
    <w:rsid w:val="00EB0DA1"/>
    <w:pPr>
      <w:spacing w:after="0" w:line="240" w:lineRule="auto"/>
    </w:pPr>
    <w:rPr>
      <w:rFonts w:ascii="Courier" w:eastAsiaTheme="minorHAnsi" w:hAnsi="Courier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aaForm template.dotx</Template>
  <TotalTime>0</TotalTime>
  <Pages>2</Pages>
  <Words>715</Words>
  <Characters>3235</Characters>
  <Application>Microsoft Office Word</Application>
  <DocSecurity>0</DocSecurity>
  <Lines>294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 and Infrastructure – Regulatory and Technical</Manager>
  <Company>Auburn City Council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ngoc.nguyen</dc:creator>
  <cp:lastModifiedBy>Paul Liddle</cp:lastModifiedBy>
  <cp:revision>2</cp:revision>
  <cp:lastPrinted>2023-11-01T04:40:00Z</cp:lastPrinted>
  <dcterms:created xsi:type="dcterms:W3CDTF">2024-07-24T00:00:00Z</dcterms:created>
  <dcterms:modified xsi:type="dcterms:W3CDTF">2024-07-24T00:00:00Z</dcterms:modified>
</cp:coreProperties>
</file>